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CD9C" w14:textId="08BEC39A" w:rsidR="00853D3C" w:rsidRPr="00A7527E" w:rsidRDefault="00C32B5B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B9907D" wp14:editId="66B7B023">
            <wp:simplePos x="0" y="0"/>
            <wp:positionH relativeFrom="column">
              <wp:posOffset>4206240</wp:posOffset>
            </wp:positionH>
            <wp:positionV relativeFrom="paragraph">
              <wp:posOffset>-830580</wp:posOffset>
            </wp:positionV>
            <wp:extent cx="1971040" cy="986608"/>
            <wp:effectExtent l="0" t="0" r="0" b="444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98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D3C" w:rsidRPr="001D1221">
        <w:rPr>
          <w:rFonts w:ascii="Arial" w:hAnsi="Arial" w:cs="Arial"/>
          <w:b/>
          <w:sz w:val="28"/>
          <w:szCs w:val="28"/>
        </w:rPr>
        <w:t>Belegerstattung</w:t>
      </w:r>
    </w:p>
    <w:p w14:paraId="296FB84F" w14:textId="77777777" w:rsidR="00853D3C" w:rsidRPr="00853D3C" w:rsidRDefault="00853D3C" w:rsidP="00853D3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3DFE71FC" w14:textId="77777777" w:rsidR="00853D3C" w:rsidRPr="00EE2FCB" w:rsidRDefault="00853D3C" w:rsidP="00853D3C">
      <w:pPr>
        <w:rPr>
          <w:rFonts w:ascii="Arial" w:hAnsi="Arial" w:cs="Arial"/>
        </w:rPr>
      </w:pPr>
    </w:p>
    <w:p w14:paraId="6567AEBB" w14:textId="77777777" w:rsidR="00853D3C" w:rsidRPr="006D2F19" w:rsidRDefault="001D1221" w:rsidP="00853D3C">
      <w:pPr>
        <w:rPr>
          <w:rFonts w:ascii="Arial" w:hAnsi="Arial" w:cs="Arial"/>
          <w:b/>
        </w:rPr>
      </w:pPr>
      <w:r w:rsidRPr="006D2F19">
        <w:rPr>
          <w:rFonts w:ascii="Arial" w:hAnsi="Arial" w:cs="Arial"/>
        </w:rPr>
        <w:t>An Röm.-Kath. Kirchengemeinde</w:t>
      </w:r>
      <w:r w:rsidR="00D03820" w:rsidRPr="00D03820">
        <w:rPr>
          <w:rFonts w:ascii="Arial" w:hAnsi="Arial" w:cs="Arial"/>
        </w:rPr>
        <w:t xml:space="preserve"> </w:t>
      </w:r>
      <w:r w:rsidR="00D03820">
        <w:rPr>
          <w:rFonts w:ascii="Arial" w:hAnsi="Arial" w:cs="Arial"/>
        </w:rPr>
        <w:t>Bauland-Odenwald, Pfarrgasse 11, 74722 Buchen</w:t>
      </w:r>
    </w:p>
    <w:p w14:paraId="55A72223" w14:textId="77777777"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</w:p>
    <w:p w14:paraId="07D56944" w14:textId="77777777"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  <w:r w:rsidRPr="004377FF">
        <w:rPr>
          <w:rFonts w:ascii="Arial" w:hAnsi="Arial" w:cs="Arial"/>
          <w:b/>
          <w:sz w:val="22"/>
          <w:szCs w:val="22"/>
        </w:rPr>
        <w:t>Betreff:</w:t>
      </w:r>
      <w:r w:rsidRPr="00E35D5C">
        <w:rPr>
          <w:rFonts w:ascii="Arial" w:hAnsi="Arial" w:cs="Arial"/>
          <w:sz w:val="22"/>
          <w:szCs w:val="22"/>
        </w:rPr>
        <w:tab/>
      </w:r>
      <w:r w:rsidR="001537FC" w:rsidRPr="00E35D5C">
        <w:rPr>
          <w:rFonts w:ascii="Arial" w:hAnsi="Arial" w:cs="Arial"/>
          <w:sz w:val="22"/>
          <w:szCs w:val="22"/>
        </w:rPr>
        <w:tab/>
      </w:r>
      <w:r w:rsidR="00EF29CE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="00EF29CE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EF29CE">
        <w:rPr>
          <w:rFonts w:ascii="Arial" w:hAnsi="Arial" w:cs="Arial"/>
          <w:b/>
          <w:sz w:val="22"/>
          <w:szCs w:val="22"/>
          <w:highlight w:val="lightGray"/>
        </w:rPr>
      </w:r>
      <w:r w:rsidR="00EF29CE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466997">
        <w:rPr>
          <w:rFonts w:ascii="Arial" w:hAnsi="Arial" w:cs="Arial"/>
          <w:b/>
          <w:sz w:val="22"/>
          <w:szCs w:val="22"/>
          <w:highlight w:val="lightGray"/>
        </w:rPr>
        <w:t> </w:t>
      </w:r>
      <w:r w:rsidR="00EF29CE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0"/>
      <w:r w:rsidRPr="004377FF">
        <w:rPr>
          <w:rFonts w:ascii="Arial" w:hAnsi="Arial" w:cs="Arial"/>
          <w:b/>
          <w:sz w:val="22"/>
          <w:szCs w:val="22"/>
        </w:rPr>
        <w:t xml:space="preserve"> </w:t>
      </w:r>
    </w:p>
    <w:p w14:paraId="2134134C" w14:textId="77777777" w:rsidR="00BB450A" w:rsidRPr="00E35D5C" w:rsidRDefault="00BB450A" w:rsidP="00853D3C">
      <w:pPr>
        <w:rPr>
          <w:rFonts w:ascii="Arial" w:hAnsi="Arial" w:cs="Arial"/>
          <w:sz w:val="18"/>
          <w:szCs w:val="18"/>
        </w:rPr>
      </w:pPr>
      <w:r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22"/>
          <w:szCs w:val="22"/>
        </w:rPr>
        <w:tab/>
      </w:r>
      <w:r w:rsidR="001537FC"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18"/>
          <w:szCs w:val="18"/>
        </w:rPr>
        <w:t>z.B. Gebäude, Name Kindergarten, Bereich, Gruppierung,…</w:t>
      </w:r>
    </w:p>
    <w:p w14:paraId="65D509EC" w14:textId="77777777"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</w:p>
    <w:p w14:paraId="38EA8F3B" w14:textId="77777777" w:rsidR="00BB450A" w:rsidRPr="00E35D5C" w:rsidRDefault="001537FC" w:rsidP="00853D3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>bei Gruppierungen:</w:t>
      </w:r>
      <w:r w:rsidRPr="00E35D5C">
        <w:rPr>
          <w:rFonts w:ascii="Arial" w:hAnsi="Arial" w:cs="Arial"/>
          <w:sz w:val="22"/>
          <w:szCs w:val="22"/>
        </w:rPr>
        <w:tab/>
      </w:r>
      <w:r w:rsidR="001B1295">
        <w:rPr>
          <w:rFonts w:ascii="Arial" w:hAnsi="Arial" w:cs="Arial"/>
          <w:sz w:val="22"/>
          <w:szCs w:val="22"/>
        </w:rPr>
        <w:t>Entnahme vom</w:t>
      </w:r>
      <w:r w:rsidRPr="00E35D5C">
        <w:rPr>
          <w:rFonts w:ascii="Arial" w:hAnsi="Arial" w:cs="Arial"/>
          <w:sz w:val="22"/>
          <w:szCs w:val="22"/>
        </w:rPr>
        <w:t xml:space="preserve"> Sonderposten</w:t>
      </w:r>
      <w:r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5891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9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35D5C">
        <w:rPr>
          <w:rFonts w:ascii="Arial" w:hAnsi="Arial" w:cs="Arial"/>
          <w:sz w:val="22"/>
          <w:szCs w:val="22"/>
        </w:rPr>
        <w:t xml:space="preserve"> ja</w:t>
      </w:r>
      <w:r w:rsidRPr="00E35D5C">
        <w:rPr>
          <w:rFonts w:ascii="Arial" w:hAnsi="Arial" w:cs="Arial"/>
          <w:sz w:val="22"/>
          <w:szCs w:val="22"/>
        </w:rPr>
        <w:tab/>
      </w:r>
      <w:r w:rsidRPr="00E35D5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8946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C3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35D5C">
        <w:rPr>
          <w:rFonts w:ascii="Arial" w:hAnsi="Arial" w:cs="Arial"/>
          <w:sz w:val="22"/>
          <w:szCs w:val="22"/>
        </w:rPr>
        <w:t xml:space="preserve"> nein</w:t>
      </w:r>
    </w:p>
    <w:p w14:paraId="1985A4E0" w14:textId="77777777" w:rsidR="00BB450A" w:rsidRPr="00E35D5C" w:rsidRDefault="00BB450A" w:rsidP="00853D3C">
      <w:pPr>
        <w:rPr>
          <w:rFonts w:ascii="Arial" w:hAnsi="Arial" w:cs="Arial"/>
          <w:sz w:val="22"/>
          <w:szCs w:val="22"/>
        </w:rPr>
      </w:pPr>
    </w:p>
    <w:p w14:paraId="3712E211" w14:textId="77777777" w:rsidR="00BB450A" w:rsidRDefault="008A59A6" w:rsidP="00853D3C">
      <w:pPr>
        <w:rPr>
          <w:rFonts w:ascii="Arial" w:hAnsi="Arial" w:cs="Arial"/>
          <w:sz w:val="22"/>
          <w:szCs w:val="22"/>
        </w:rPr>
      </w:pPr>
      <w:r w:rsidRPr="008A59A6"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2FDB5C4" wp14:editId="5A32CD9C">
                <wp:simplePos x="0" y="0"/>
                <wp:positionH relativeFrom="column">
                  <wp:posOffset>3710305</wp:posOffset>
                </wp:positionH>
                <wp:positionV relativeFrom="paragraph">
                  <wp:posOffset>5715</wp:posOffset>
                </wp:positionV>
                <wp:extent cx="2360930" cy="1771650"/>
                <wp:effectExtent l="0" t="0" r="1968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1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6E150" w14:textId="345E3DE4" w:rsidR="008A59A6" w:rsidRPr="008A59A6" w:rsidRDefault="008A59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59A6">
                              <w:rPr>
                                <w:rFonts w:ascii="Arial" w:hAnsi="Arial" w:cs="Arial"/>
                              </w:rPr>
                              <w:t>Nur für interne Verbuchung:</w:t>
                            </w:r>
                          </w:p>
                          <w:p w14:paraId="6C2EA6DB" w14:textId="77777777" w:rsidR="008A59A6" w:rsidRPr="008A59A6" w:rsidRDefault="008A59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C415DF" w14:textId="77777777"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A59A6">
                              <w:rPr>
                                <w:rFonts w:ascii="Arial" w:hAnsi="Arial" w:cs="Arial"/>
                              </w:rPr>
                              <w:t>Werk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BS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14:paraId="0187DEA9" w14:textId="77777777"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A59A6">
                              <w:rPr>
                                <w:rFonts w:ascii="Arial" w:hAnsi="Arial" w:cs="Arial"/>
                              </w:rPr>
                              <w:t>Kred.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Deb.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14:paraId="5475BA48" w14:textId="77777777"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Sachkonto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14:paraId="43784189" w14:textId="77777777"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Kostenstelle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14:paraId="777700DA" w14:textId="77777777"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Auftr. / Projekt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</w:t>
                            </w:r>
                          </w:p>
                          <w:p w14:paraId="2B68B477" w14:textId="77777777" w:rsidR="008A59A6" w:rsidRPr="008A59A6" w:rsidRDefault="008A59A6" w:rsidP="008A59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Beleg-Nr.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</w:t>
                            </w:r>
                            <w:r w:rsidRPr="008A59A6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B5C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2.15pt;margin-top:.45pt;width:185.9pt;height:139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" fillcolor="white [3201]" strokecolor="red" strokeweight="2pt">
                <v:textbox>
                  <w:txbxContent>
                    <w:p w14:paraId="7AF6E150" w14:textId="345E3DE4" w:rsidR="008A59A6" w:rsidRPr="008A59A6" w:rsidRDefault="008A59A6">
                      <w:pPr>
                        <w:rPr>
                          <w:rFonts w:ascii="Arial" w:hAnsi="Arial" w:cs="Arial"/>
                        </w:rPr>
                      </w:pPr>
                      <w:r w:rsidRPr="008A59A6">
                        <w:rPr>
                          <w:rFonts w:ascii="Arial" w:hAnsi="Arial" w:cs="Arial"/>
                        </w:rPr>
                        <w:t>Nur für interne Verbuchung:</w:t>
                      </w:r>
                    </w:p>
                    <w:p w14:paraId="6C2EA6DB" w14:textId="77777777" w:rsidR="008A59A6" w:rsidRPr="008A59A6" w:rsidRDefault="008A59A6">
                      <w:pPr>
                        <w:rPr>
                          <w:rFonts w:ascii="Arial" w:hAnsi="Arial" w:cs="Arial"/>
                        </w:rPr>
                      </w:pPr>
                    </w:p>
                    <w:p w14:paraId="54C415DF" w14:textId="77777777"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A59A6">
                        <w:rPr>
                          <w:rFonts w:ascii="Arial" w:hAnsi="Arial" w:cs="Arial"/>
                        </w:rPr>
                        <w:t>Werk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BS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14:paraId="0187DEA9" w14:textId="77777777"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A59A6">
                        <w:rPr>
                          <w:rFonts w:ascii="Arial" w:hAnsi="Arial" w:cs="Arial"/>
                        </w:rPr>
                        <w:t>Kred.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59A6">
                        <w:rPr>
                          <w:rFonts w:ascii="Arial" w:hAnsi="Arial" w:cs="Arial"/>
                        </w:rPr>
                        <w:t>Deb.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14:paraId="5475BA48" w14:textId="77777777"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Sachkonto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14:paraId="43784189" w14:textId="77777777"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Kostenstelle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14:paraId="777700DA" w14:textId="77777777"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Auftr. / Projekt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</w:t>
                      </w:r>
                    </w:p>
                    <w:p w14:paraId="2B68B477" w14:textId="77777777" w:rsidR="008A59A6" w:rsidRPr="008A59A6" w:rsidRDefault="008A59A6" w:rsidP="008A59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Beleg-Nr.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</w:t>
                      </w:r>
                      <w:r w:rsidRPr="008A59A6">
                        <w:rPr>
                          <w:rFonts w:ascii="Arial" w:hAnsi="Arial" w:cs="Arial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784F5" w14:textId="77777777" w:rsidR="00BB450A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 w:rsidRPr="001537FC">
        <w:rPr>
          <w:rFonts w:ascii="Arial" w:hAnsi="Arial" w:cs="Arial"/>
          <w:b/>
          <w:sz w:val="22"/>
          <w:szCs w:val="22"/>
        </w:rPr>
        <w:t>Name, Vorname</w:t>
      </w:r>
      <w:r w:rsidR="00CA4A07"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</w:rPr>
        <w:tab/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795C34" w:rsidRPr="00CA4A07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 w:rsidRPr="00CA4A07">
        <w:rPr>
          <w:rFonts w:ascii="Arial" w:hAnsi="Arial" w:cs="Arial"/>
          <w:sz w:val="22"/>
          <w:szCs w:val="22"/>
          <w:highlight w:val="lightGray"/>
        </w:rPr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"/>
    </w:p>
    <w:p w14:paraId="0634A298" w14:textId="77777777" w:rsidR="001537FC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Straße, Hausnummer:</w:t>
      </w:r>
      <w:r w:rsidR="00CA4A07">
        <w:rPr>
          <w:rFonts w:ascii="Arial" w:hAnsi="Arial" w:cs="Arial"/>
          <w:sz w:val="22"/>
          <w:szCs w:val="22"/>
        </w:rPr>
        <w:tab/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795C3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>
        <w:rPr>
          <w:rFonts w:ascii="Arial" w:hAnsi="Arial" w:cs="Arial"/>
          <w:sz w:val="22"/>
          <w:szCs w:val="22"/>
          <w:highlight w:val="lightGray"/>
        </w:rPr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2"/>
    </w:p>
    <w:p w14:paraId="2C4E50CD" w14:textId="77777777" w:rsidR="001537FC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PLZ, Ort</w:t>
      </w:r>
      <w:r w:rsidR="00CA4A07" w:rsidRPr="00CA4A07"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  <w:vertAlign w:val="superscript"/>
        </w:rPr>
        <w:tab/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795C3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>
        <w:rPr>
          <w:rFonts w:ascii="Arial" w:hAnsi="Arial" w:cs="Arial"/>
          <w:sz w:val="22"/>
          <w:szCs w:val="22"/>
          <w:highlight w:val="lightGray"/>
        </w:rPr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3"/>
    </w:p>
    <w:p w14:paraId="537E890F" w14:textId="77777777" w:rsidR="001537FC" w:rsidRDefault="001537FC" w:rsidP="00CA4A07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 w:rsidR="00CA4A07">
        <w:rPr>
          <w:rFonts w:ascii="Arial" w:hAnsi="Arial" w:cs="Arial"/>
          <w:sz w:val="22"/>
          <w:szCs w:val="22"/>
        </w:rPr>
        <w:t>:</w:t>
      </w:r>
      <w:r w:rsidR="00CA4A07">
        <w:rPr>
          <w:rFonts w:ascii="Arial" w:hAnsi="Arial" w:cs="Arial"/>
          <w:sz w:val="22"/>
          <w:szCs w:val="22"/>
        </w:rPr>
        <w:tab/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795C3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>
        <w:rPr>
          <w:rFonts w:ascii="Arial" w:hAnsi="Arial" w:cs="Arial"/>
          <w:sz w:val="22"/>
          <w:szCs w:val="22"/>
          <w:highlight w:val="lightGray"/>
        </w:rPr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4"/>
    </w:p>
    <w:p w14:paraId="385CF451" w14:textId="77777777" w:rsidR="001537FC" w:rsidRDefault="001537FC" w:rsidP="00CA4A0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CC56A4">
        <w:rPr>
          <w:rFonts w:ascii="Arial" w:hAnsi="Arial" w:cs="Arial"/>
          <w:sz w:val="22"/>
          <w:szCs w:val="22"/>
        </w:rPr>
        <w:t>IBAN:</w:t>
      </w:r>
      <w:r w:rsidR="00CA4A07">
        <w:rPr>
          <w:rFonts w:ascii="Arial" w:hAnsi="Arial" w:cs="Arial"/>
          <w:sz w:val="22"/>
          <w:szCs w:val="22"/>
        </w:rPr>
        <w:tab/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="00795C34" w:rsidRPr="00CA4A07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5C34" w:rsidRPr="00CA4A07">
        <w:rPr>
          <w:rFonts w:ascii="Arial" w:hAnsi="Arial" w:cs="Arial"/>
          <w:sz w:val="22"/>
          <w:szCs w:val="22"/>
          <w:highlight w:val="lightGray"/>
        </w:rPr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5C34" w:rsidRPr="00CA4A07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5"/>
    </w:p>
    <w:p w14:paraId="6115A888" w14:textId="77777777" w:rsidR="001537FC" w:rsidRDefault="001537FC" w:rsidP="00853D3C">
      <w:pPr>
        <w:rPr>
          <w:rFonts w:ascii="Arial" w:hAnsi="Arial" w:cs="Arial"/>
          <w:sz w:val="22"/>
          <w:szCs w:val="22"/>
        </w:rPr>
      </w:pPr>
    </w:p>
    <w:p w14:paraId="16EF52D5" w14:textId="77777777" w:rsidR="008A59A6" w:rsidRDefault="008A59A6" w:rsidP="001537FC">
      <w:pPr>
        <w:rPr>
          <w:rFonts w:ascii="Arial" w:hAnsi="Arial" w:cs="Arial"/>
          <w:sz w:val="22"/>
          <w:szCs w:val="22"/>
        </w:rPr>
      </w:pPr>
    </w:p>
    <w:p w14:paraId="76497EA8" w14:textId="77777777" w:rsidR="00D03820" w:rsidRPr="00E35D5C" w:rsidRDefault="00D03820" w:rsidP="001537FC">
      <w:pPr>
        <w:rPr>
          <w:rFonts w:ascii="Arial" w:hAnsi="Arial" w:cs="Arial"/>
          <w:sz w:val="22"/>
          <w:szCs w:val="22"/>
        </w:rPr>
      </w:pPr>
    </w:p>
    <w:p w14:paraId="7C8CE598" w14:textId="77777777" w:rsidR="008A59A6" w:rsidRPr="00E35D5C" w:rsidRDefault="008A59A6" w:rsidP="001537FC">
      <w:pPr>
        <w:rPr>
          <w:rFonts w:ascii="Arial" w:hAnsi="Arial" w:cs="Arial"/>
          <w:sz w:val="22"/>
          <w:szCs w:val="22"/>
        </w:rPr>
      </w:pPr>
    </w:p>
    <w:p w14:paraId="4450EE15" w14:textId="77777777" w:rsidR="008A59A6" w:rsidRPr="00E35D5C" w:rsidRDefault="008A59A6" w:rsidP="001537F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>Belege bitte im ORIGINAL anheften oder auf der Rückseite oder auf einem Extrablatt aufkleben – vielen Dank.</w:t>
      </w:r>
    </w:p>
    <w:p w14:paraId="6FCA6AD3" w14:textId="77777777" w:rsidR="008A59A6" w:rsidRPr="00E35D5C" w:rsidRDefault="008A59A6" w:rsidP="001537F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3119"/>
        <w:gridCol w:w="1842"/>
      </w:tblGrid>
      <w:tr w:rsidR="00EB4668" w14:paraId="77DF6B07" w14:textId="77777777" w:rsidTr="00EE2FCB">
        <w:tc>
          <w:tcPr>
            <w:tcW w:w="1418" w:type="dxa"/>
            <w:shd w:val="clear" w:color="auto" w:fill="D9D9D9" w:themeFill="background1" w:themeFillShade="D9"/>
          </w:tcPr>
          <w:p w14:paraId="437120A1" w14:textId="77777777" w:rsidR="00EB4668" w:rsidRP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>Belegdatum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5FDA39E" w14:textId="77777777" w:rsid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 xml:space="preserve">Art der Sachkosten </w:t>
            </w:r>
          </w:p>
          <w:p w14:paraId="4E7ACA27" w14:textId="77777777" w:rsidR="00EB4668" w:rsidRP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18"/>
                <w:szCs w:val="18"/>
              </w:rPr>
              <w:t>(z.B. Arbeitsmaterialien, Porto, …)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7AA0745" w14:textId="77777777" w:rsidR="00EB4668" w:rsidRPr="00E35D5C" w:rsidRDefault="00EB4668" w:rsidP="001537FC">
            <w:pPr>
              <w:rPr>
                <w:rFonts w:ascii="Arial" w:hAnsi="Arial" w:cs="Arial"/>
                <w:sz w:val="22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>Anlass/Zweck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0E5B863" w14:textId="77777777" w:rsidR="00EB4668" w:rsidRPr="00795C34" w:rsidRDefault="00EB4668" w:rsidP="00EB4668">
            <w:pPr>
              <w:jc w:val="center"/>
              <w:rPr>
                <w:rFonts w:ascii="Arial" w:hAnsi="Arial" w:cs="Arial"/>
                <w:szCs w:val="22"/>
              </w:rPr>
            </w:pPr>
            <w:r w:rsidRPr="00E35D5C">
              <w:rPr>
                <w:rFonts w:ascii="Arial" w:hAnsi="Arial" w:cs="Arial"/>
                <w:sz w:val="22"/>
                <w:szCs w:val="22"/>
              </w:rPr>
              <w:t>Betrag</w:t>
            </w:r>
            <w:r w:rsidR="00795C34">
              <w:rPr>
                <w:rFonts w:ascii="Arial" w:hAnsi="Arial" w:cs="Arial"/>
                <w:sz w:val="22"/>
                <w:szCs w:val="22"/>
              </w:rPr>
              <w:t xml:space="preserve"> [€]</w:t>
            </w:r>
          </w:p>
        </w:tc>
      </w:tr>
      <w:tr w:rsidR="00EB4668" w14:paraId="08403B20" w14:textId="77777777" w:rsidTr="004377FF">
        <w:trPr>
          <w:trHeight w:val="454"/>
        </w:trPr>
        <w:tc>
          <w:tcPr>
            <w:tcW w:w="1418" w:type="dxa"/>
            <w:vAlign w:val="center"/>
          </w:tcPr>
          <w:p w14:paraId="5119ED2B" w14:textId="77777777" w:rsidR="00EB4668" w:rsidRPr="00E35D5C" w:rsidRDefault="00795C34" w:rsidP="00795C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60" w:type="dxa"/>
            <w:vAlign w:val="center"/>
          </w:tcPr>
          <w:p w14:paraId="6AAC6DC0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119" w:type="dxa"/>
            <w:vAlign w:val="center"/>
          </w:tcPr>
          <w:p w14:paraId="73FB4480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2" w:type="dxa"/>
            <w:vAlign w:val="center"/>
          </w:tcPr>
          <w:p w14:paraId="097FD5F8" w14:textId="77777777"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B4668" w14:paraId="45AAD437" w14:textId="77777777" w:rsidTr="004377FF">
        <w:trPr>
          <w:trHeight w:val="454"/>
        </w:trPr>
        <w:tc>
          <w:tcPr>
            <w:tcW w:w="1418" w:type="dxa"/>
            <w:vAlign w:val="center"/>
          </w:tcPr>
          <w:p w14:paraId="2328FEA9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60" w:type="dxa"/>
            <w:vAlign w:val="center"/>
          </w:tcPr>
          <w:p w14:paraId="76BE7088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19" w:type="dxa"/>
            <w:vAlign w:val="center"/>
          </w:tcPr>
          <w:p w14:paraId="02F01B21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42" w:type="dxa"/>
            <w:vAlign w:val="center"/>
          </w:tcPr>
          <w:p w14:paraId="504D6F12" w14:textId="77777777"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B4668" w14:paraId="1CE35308" w14:textId="77777777" w:rsidTr="004377FF">
        <w:trPr>
          <w:trHeight w:val="454"/>
        </w:trPr>
        <w:tc>
          <w:tcPr>
            <w:tcW w:w="1418" w:type="dxa"/>
            <w:vAlign w:val="center"/>
          </w:tcPr>
          <w:p w14:paraId="459C282F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260" w:type="dxa"/>
            <w:vAlign w:val="center"/>
          </w:tcPr>
          <w:p w14:paraId="12BE63A0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119" w:type="dxa"/>
            <w:vAlign w:val="center"/>
          </w:tcPr>
          <w:p w14:paraId="2D00AEB8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42" w:type="dxa"/>
            <w:vAlign w:val="center"/>
          </w:tcPr>
          <w:p w14:paraId="0E3B8829" w14:textId="77777777"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B4668" w14:paraId="4A104487" w14:textId="77777777" w:rsidTr="004377FF">
        <w:trPr>
          <w:trHeight w:val="454"/>
        </w:trPr>
        <w:tc>
          <w:tcPr>
            <w:tcW w:w="1418" w:type="dxa"/>
            <w:vAlign w:val="center"/>
          </w:tcPr>
          <w:p w14:paraId="57F50DFB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260" w:type="dxa"/>
            <w:vAlign w:val="center"/>
          </w:tcPr>
          <w:p w14:paraId="6F26393C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119" w:type="dxa"/>
            <w:vAlign w:val="center"/>
          </w:tcPr>
          <w:p w14:paraId="286EB7F2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42" w:type="dxa"/>
            <w:vAlign w:val="center"/>
          </w:tcPr>
          <w:p w14:paraId="3A939036" w14:textId="77777777"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B4668" w14:paraId="05EE056C" w14:textId="77777777" w:rsidTr="004377FF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21D1DF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7D4841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249C359" w14:textId="77777777" w:rsidR="00EB4668" w:rsidRPr="00E35D5C" w:rsidRDefault="00795C34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D81017" w14:textId="77777777"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EB4668" w14:paraId="1A0D53BD" w14:textId="77777777" w:rsidTr="004377FF">
        <w:trPr>
          <w:trHeight w:val="45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1752A327" w14:textId="77777777" w:rsidR="00EB4668" w:rsidRPr="00E35D5C" w:rsidRDefault="00EB4668" w:rsidP="00437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5849DB5E" w14:textId="77777777" w:rsidR="00EB4668" w:rsidRPr="00E35D5C" w:rsidRDefault="00EB4668" w:rsidP="00437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4719AF0" w14:textId="77777777" w:rsidR="00EB4668" w:rsidRPr="00E35D5C" w:rsidRDefault="004377FF" w:rsidP="00437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551B158" w14:textId="77777777" w:rsidR="00EB4668" w:rsidRPr="00E35D5C" w:rsidRDefault="00795C34" w:rsidP="00795C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0C523A2D" w14:textId="77777777" w:rsidR="008A59A6" w:rsidRDefault="008A59A6" w:rsidP="001537FC">
      <w:pPr>
        <w:rPr>
          <w:rFonts w:ascii="Arial" w:hAnsi="Arial" w:cs="Arial"/>
          <w:sz w:val="22"/>
          <w:szCs w:val="22"/>
        </w:rPr>
      </w:pPr>
    </w:p>
    <w:p w14:paraId="498E92E2" w14:textId="77777777" w:rsidR="00EB4668" w:rsidRPr="00E35D5C" w:rsidRDefault="00EB4668" w:rsidP="001537F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 xml:space="preserve">Ich bestätige die sachliche und rechnerische Richtigkeit </w:t>
      </w:r>
      <w:r w:rsidR="001B1295">
        <w:rPr>
          <w:rFonts w:ascii="Arial" w:hAnsi="Arial" w:cs="Arial"/>
          <w:sz w:val="22"/>
          <w:szCs w:val="22"/>
        </w:rPr>
        <w:t>und</w:t>
      </w:r>
      <w:r w:rsidR="00EE2FCB" w:rsidRPr="00E35D5C">
        <w:rPr>
          <w:rFonts w:ascii="Arial" w:hAnsi="Arial" w:cs="Arial"/>
          <w:sz w:val="22"/>
          <w:szCs w:val="22"/>
        </w:rPr>
        <w:t xml:space="preserve"> dass es sich ausschließlich um Sachkostenersatz und </w:t>
      </w:r>
      <w:r w:rsidR="00EE2FCB" w:rsidRPr="00E35D5C">
        <w:rPr>
          <w:rFonts w:ascii="Arial" w:hAnsi="Arial" w:cs="Arial"/>
          <w:sz w:val="22"/>
          <w:szCs w:val="22"/>
          <w:u w:val="single"/>
        </w:rPr>
        <w:t>nicht</w:t>
      </w:r>
      <w:r w:rsidR="00EE2FCB" w:rsidRPr="00E35D5C">
        <w:rPr>
          <w:rFonts w:ascii="Arial" w:hAnsi="Arial" w:cs="Arial"/>
          <w:sz w:val="22"/>
          <w:szCs w:val="22"/>
        </w:rPr>
        <w:t xml:space="preserve"> um eine Vergütungszahlung handelt.</w:t>
      </w:r>
    </w:p>
    <w:p w14:paraId="7DA5CD54" w14:textId="77777777" w:rsidR="00EE2FCB" w:rsidRPr="00E35D5C" w:rsidRDefault="00EE2FCB" w:rsidP="001537FC">
      <w:pPr>
        <w:rPr>
          <w:rFonts w:ascii="Arial" w:hAnsi="Arial" w:cs="Arial"/>
          <w:sz w:val="22"/>
          <w:szCs w:val="22"/>
        </w:rPr>
      </w:pPr>
    </w:p>
    <w:p w14:paraId="5CC2F890" w14:textId="77777777" w:rsidR="00CC56A4" w:rsidRDefault="00D33254" w:rsidP="00153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 w:rsidR="00CC56A4">
        <w:rPr>
          <w:rFonts w:ascii="Arial" w:hAnsi="Arial" w:cs="Arial"/>
          <w:sz w:val="22"/>
          <w:szCs w:val="22"/>
        </w:rPr>
        <w:t>………………………………………….</w:t>
      </w:r>
    </w:p>
    <w:p w14:paraId="3EC69FA1" w14:textId="77777777" w:rsidR="00CC56A4" w:rsidRDefault="00CC56A4" w:rsidP="001537FC">
      <w:pPr>
        <w:rPr>
          <w:rFonts w:ascii="Arial" w:hAnsi="Arial" w:cs="Arial"/>
          <w:sz w:val="22"/>
          <w:szCs w:val="22"/>
        </w:rPr>
      </w:pPr>
    </w:p>
    <w:p w14:paraId="64E6ABDE" w14:textId="77777777" w:rsidR="00EE2FCB" w:rsidRPr="00E35D5C" w:rsidRDefault="00EE2FCB" w:rsidP="001537FC">
      <w:pPr>
        <w:rPr>
          <w:rFonts w:ascii="Arial" w:hAnsi="Arial" w:cs="Arial"/>
          <w:sz w:val="22"/>
          <w:szCs w:val="22"/>
        </w:rPr>
      </w:pPr>
      <w:r w:rsidRPr="00E35D5C">
        <w:rPr>
          <w:rFonts w:ascii="Arial" w:hAnsi="Arial" w:cs="Arial"/>
          <w:sz w:val="22"/>
          <w:szCs w:val="22"/>
        </w:rPr>
        <w:t>Unterschrift:</w:t>
      </w:r>
      <w:r w:rsidRPr="00E35D5C">
        <w:rPr>
          <w:rFonts w:ascii="Arial" w:hAnsi="Arial" w:cs="Arial"/>
          <w:sz w:val="22"/>
          <w:szCs w:val="22"/>
        </w:rPr>
        <w:tab/>
      </w:r>
      <w:r w:rsidR="007F06A1">
        <w:rPr>
          <w:rFonts w:ascii="Arial" w:hAnsi="Arial" w:cs="Arial"/>
          <w:sz w:val="22"/>
          <w:szCs w:val="22"/>
        </w:rPr>
        <w:t>………………………………………….</w:t>
      </w:r>
    </w:p>
    <w:p w14:paraId="005C4F53" w14:textId="77777777" w:rsidR="00EE2FCB" w:rsidRDefault="00EE2FCB" w:rsidP="001537FC">
      <w:pPr>
        <w:rPr>
          <w:rFonts w:ascii="Arial" w:hAnsi="Arial" w:cs="Arial"/>
          <w:sz w:val="22"/>
          <w:szCs w:val="22"/>
        </w:rPr>
      </w:pPr>
      <w:r w:rsidRPr="00EE2FCB"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A06B65C" wp14:editId="1E8ECC5A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6170295" cy="1428750"/>
                <wp:effectExtent l="0" t="0" r="2095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7ABB" w14:textId="77777777" w:rsidR="00EE2FCB" w:rsidRPr="00EE2FCB" w:rsidRDefault="00EE2FCB" w:rsidP="00EE2FC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Bestätigung und Zahlungsanweisung durch Anweisungsbefugte/n:</w:t>
                            </w:r>
                          </w:p>
                          <w:p w14:paraId="11442D48" w14:textId="77777777" w:rsidR="00EE2FCB" w:rsidRPr="00EE2FCB" w:rsidRDefault="00EE2FCB" w:rsidP="00EE2FC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Ich bestätige, dass es sich ausschließlich um Sachkostenersatz und 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nicht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um eine Vergütungszahlung handelt.</w:t>
                            </w:r>
                          </w:p>
                          <w:p w14:paraId="7F89D25C" w14:textId="77777777"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557FDE5" w14:textId="77777777"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Zur Zahlung angewiesen:</w:t>
                            </w:r>
                          </w:p>
                          <w:p w14:paraId="7BB4185F" w14:textId="77777777"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47180114" w14:textId="77777777"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7EEE2CCF" w14:textId="77777777"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____________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_____________________________________</w:t>
                            </w:r>
                          </w:p>
                          <w:p w14:paraId="123A0B85" w14:textId="77777777" w:rsidR="00EE2FCB" w:rsidRPr="00EE2FCB" w:rsidRDefault="00EE2FC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Datum</w:t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EE2FC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Unterschrift Anweisungsbefugte/r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B65C" id="_x0000_s1027" type="#_x0000_t202" style="position:absolute;margin-left:0;margin-top:18.15pt;width:485.85pt;height:11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">
                <v:textbox>
                  <w:txbxContent>
                    <w:p w14:paraId="2FEF7ABB" w14:textId="77777777" w:rsidR="00EE2FCB" w:rsidRPr="00EE2FCB" w:rsidRDefault="00EE2FCB" w:rsidP="00EE2FCB">
                      <w:pPr>
                        <w:spacing w:line="360" w:lineRule="auto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Bestätigung und Zahlungsanweisung durch Anweisungsbefugte/n:</w:t>
                      </w:r>
                    </w:p>
                    <w:p w14:paraId="11442D48" w14:textId="77777777" w:rsidR="00EE2FCB" w:rsidRPr="00EE2FCB" w:rsidRDefault="00EE2FCB" w:rsidP="00EE2FCB">
                      <w:pPr>
                        <w:spacing w:line="360" w:lineRule="auto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Ich bestätige, dass es sich ausschließlich um Sachkostenersatz und 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nicht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um eine Vergütungszahlung handelt.</w:t>
                      </w:r>
                    </w:p>
                    <w:p w14:paraId="7F89D25C" w14:textId="77777777"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557FDE5" w14:textId="77777777"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Zur Zahlung angewiesen:</w:t>
                      </w:r>
                    </w:p>
                    <w:p w14:paraId="7BB4185F" w14:textId="77777777"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47180114" w14:textId="77777777"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7EEE2CCF" w14:textId="77777777"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____________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_____________________________________</w:t>
                      </w:r>
                    </w:p>
                    <w:p w14:paraId="123A0B85" w14:textId="77777777" w:rsidR="00EE2FCB" w:rsidRPr="00EE2FCB" w:rsidRDefault="00EE2FC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>Datum</w:t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EE2FC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Unterschrift Anweisungsbefugte/r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2FCB" w:rsidSect="00EE2FC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02FB" w14:textId="77777777" w:rsidR="00712F3C" w:rsidRDefault="00712F3C" w:rsidP="00A7527E">
      <w:r>
        <w:separator/>
      </w:r>
    </w:p>
  </w:endnote>
  <w:endnote w:type="continuationSeparator" w:id="0">
    <w:p w14:paraId="3AF2795C" w14:textId="77777777" w:rsidR="00712F3C" w:rsidRDefault="00712F3C" w:rsidP="00A7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B0C0" w14:textId="4753528D" w:rsidR="00A7527E" w:rsidRPr="00A7527E" w:rsidRDefault="0057331E" w:rsidP="001B1295">
    <w:pPr>
      <w:pStyle w:val="Fuzeile"/>
      <w:rPr>
        <w:color w:val="BFBFBF" w:themeColor="background1" w:themeShade="BF"/>
      </w:rPr>
    </w:pPr>
    <w:r>
      <w:rPr>
        <w:color w:val="BFBFBF" w:themeColor="background1" w:themeShade="BF"/>
      </w:rPr>
      <w:t>Belegerstattung V</w:t>
    </w:r>
    <w:r w:rsidR="00C32B5B">
      <w:rPr>
        <w:color w:val="BFBFBF" w:themeColor="background1" w:themeShade="BF"/>
      </w:rPr>
      <w:t>4</w:t>
    </w:r>
    <w:r w:rsidR="001B1295">
      <w:rPr>
        <w:color w:val="BFBFBF" w:themeColor="background1" w:themeShade="BF"/>
      </w:rPr>
      <w:tab/>
    </w:r>
    <w:r w:rsidR="001B1295">
      <w:rPr>
        <w:color w:val="BFBFBF" w:themeColor="background1" w:themeShade="BF"/>
      </w:rPr>
      <w:tab/>
    </w:r>
    <w:r>
      <w:rPr>
        <w:color w:val="BFBFBF" w:themeColor="background1" w:themeShade="BF"/>
      </w:rPr>
      <w:t xml:space="preserve">     </w:t>
    </w:r>
    <w:r w:rsidR="00D03820">
      <w:rPr>
        <w:color w:val="BFBFBF" w:themeColor="background1" w:themeShade="BF"/>
      </w:rPr>
      <w:t>01</w:t>
    </w:r>
    <w:r w:rsidR="00A7527E" w:rsidRPr="00A7527E">
      <w:rPr>
        <w:color w:val="BFBFBF" w:themeColor="background1" w:themeShade="BF"/>
      </w:rPr>
      <w:t>/202</w:t>
    </w:r>
    <w:r w:rsidR="00D03820">
      <w:rPr>
        <w:color w:val="BFBFBF" w:themeColor="background1" w:themeShade="BF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5B3C" w14:textId="77777777" w:rsidR="00712F3C" w:rsidRDefault="00712F3C" w:rsidP="00A7527E">
      <w:r>
        <w:separator/>
      </w:r>
    </w:p>
  </w:footnote>
  <w:footnote w:type="continuationSeparator" w:id="0">
    <w:p w14:paraId="3F3703D6" w14:textId="77777777" w:rsidR="00712F3C" w:rsidRDefault="00712F3C" w:rsidP="00A7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B8D"/>
    <w:multiLevelType w:val="hybridMultilevel"/>
    <w:tmpl w:val="3926E07C"/>
    <w:lvl w:ilvl="0" w:tplc="0DB642E2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5FFA"/>
    <w:multiLevelType w:val="multilevel"/>
    <w:tmpl w:val="6E8ED85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4D580F"/>
    <w:multiLevelType w:val="hybridMultilevel"/>
    <w:tmpl w:val="2CC4BA40"/>
    <w:lvl w:ilvl="0" w:tplc="1F14B8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2B5B"/>
    <w:rsid w:val="000002CA"/>
    <w:rsid w:val="000007F9"/>
    <w:rsid w:val="00002B4D"/>
    <w:rsid w:val="0000335A"/>
    <w:rsid w:val="00003710"/>
    <w:rsid w:val="0000419F"/>
    <w:rsid w:val="00004225"/>
    <w:rsid w:val="000043C5"/>
    <w:rsid w:val="000050D7"/>
    <w:rsid w:val="00005C06"/>
    <w:rsid w:val="00005ECC"/>
    <w:rsid w:val="00006367"/>
    <w:rsid w:val="000063F2"/>
    <w:rsid w:val="00007361"/>
    <w:rsid w:val="0000787F"/>
    <w:rsid w:val="0001086E"/>
    <w:rsid w:val="00010F48"/>
    <w:rsid w:val="00011FE6"/>
    <w:rsid w:val="000121B9"/>
    <w:rsid w:val="00012B59"/>
    <w:rsid w:val="00014AEC"/>
    <w:rsid w:val="00014FB1"/>
    <w:rsid w:val="0001538D"/>
    <w:rsid w:val="000154A3"/>
    <w:rsid w:val="00015B0A"/>
    <w:rsid w:val="00016C20"/>
    <w:rsid w:val="00017005"/>
    <w:rsid w:val="000203B6"/>
    <w:rsid w:val="0002050B"/>
    <w:rsid w:val="00021212"/>
    <w:rsid w:val="00023EA7"/>
    <w:rsid w:val="00024BE7"/>
    <w:rsid w:val="00025C43"/>
    <w:rsid w:val="0002677B"/>
    <w:rsid w:val="00026909"/>
    <w:rsid w:val="00026FAC"/>
    <w:rsid w:val="00030AC1"/>
    <w:rsid w:val="000318E1"/>
    <w:rsid w:val="00031929"/>
    <w:rsid w:val="00031AAB"/>
    <w:rsid w:val="0003247F"/>
    <w:rsid w:val="00032B59"/>
    <w:rsid w:val="00032ECF"/>
    <w:rsid w:val="0003312E"/>
    <w:rsid w:val="000338D0"/>
    <w:rsid w:val="00033F30"/>
    <w:rsid w:val="0003404D"/>
    <w:rsid w:val="00034E24"/>
    <w:rsid w:val="00035600"/>
    <w:rsid w:val="00035637"/>
    <w:rsid w:val="00036681"/>
    <w:rsid w:val="00036C5C"/>
    <w:rsid w:val="000374A1"/>
    <w:rsid w:val="00037C00"/>
    <w:rsid w:val="00037D6D"/>
    <w:rsid w:val="0004001B"/>
    <w:rsid w:val="00040F43"/>
    <w:rsid w:val="00041202"/>
    <w:rsid w:val="00041B9A"/>
    <w:rsid w:val="000423B6"/>
    <w:rsid w:val="0004279F"/>
    <w:rsid w:val="00042880"/>
    <w:rsid w:val="0004327F"/>
    <w:rsid w:val="00043C4E"/>
    <w:rsid w:val="00044014"/>
    <w:rsid w:val="0004479B"/>
    <w:rsid w:val="00044EDA"/>
    <w:rsid w:val="00045151"/>
    <w:rsid w:val="00045943"/>
    <w:rsid w:val="00047682"/>
    <w:rsid w:val="0005099F"/>
    <w:rsid w:val="00051119"/>
    <w:rsid w:val="00051463"/>
    <w:rsid w:val="0005186C"/>
    <w:rsid w:val="00051B02"/>
    <w:rsid w:val="00053AF0"/>
    <w:rsid w:val="00053CCA"/>
    <w:rsid w:val="00053D12"/>
    <w:rsid w:val="00053FAC"/>
    <w:rsid w:val="0005410E"/>
    <w:rsid w:val="00055435"/>
    <w:rsid w:val="00056544"/>
    <w:rsid w:val="00056600"/>
    <w:rsid w:val="00056B86"/>
    <w:rsid w:val="00056C67"/>
    <w:rsid w:val="00056E76"/>
    <w:rsid w:val="000570C3"/>
    <w:rsid w:val="00057E4A"/>
    <w:rsid w:val="00060832"/>
    <w:rsid w:val="00060F7F"/>
    <w:rsid w:val="0006131A"/>
    <w:rsid w:val="000620AF"/>
    <w:rsid w:val="00062C97"/>
    <w:rsid w:val="00062CCA"/>
    <w:rsid w:val="00062CDC"/>
    <w:rsid w:val="00062ED2"/>
    <w:rsid w:val="00064D2F"/>
    <w:rsid w:val="00064FC8"/>
    <w:rsid w:val="00065629"/>
    <w:rsid w:val="0006620B"/>
    <w:rsid w:val="00066A39"/>
    <w:rsid w:val="00067BB3"/>
    <w:rsid w:val="00067E6D"/>
    <w:rsid w:val="000706A9"/>
    <w:rsid w:val="00071205"/>
    <w:rsid w:val="000715D3"/>
    <w:rsid w:val="000717DB"/>
    <w:rsid w:val="00071927"/>
    <w:rsid w:val="00072DCC"/>
    <w:rsid w:val="000730C9"/>
    <w:rsid w:val="00073EF2"/>
    <w:rsid w:val="00074017"/>
    <w:rsid w:val="0007413C"/>
    <w:rsid w:val="000744C7"/>
    <w:rsid w:val="000745FA"/>
    <w:rsid w:val="000748A6"/>
    <w:rsid w:val="00074E04"/>
    <w:rsid w:val="000753A2"/>
    <w:rsid w:val="000767EF"/>
    <w:rsid w:val="00077454"/>
    <w:rsid w:val="00077F00"/>
    <w:rsid w:val="00081494"/>
    <w:rsid w:val="000814E5"/>
    <w:rsid w:val="00081ED3"/>
    <w:rsid w:val="0008266D"/>
    <w:rsid w:val="000836AD"/>
    <w:rsid w:val="00083735"/>
    <w:rsid w:val="00083FB3"/>
    <w:rsid w:val="000852A5"/>
    <w:rsid w:val="0008640D"/>
    <w:rsid w:val="000865ED"/>
    <w:rsid w:val="00086BB9"/>
    <w:rsid w:val="00090360"/>
    <w:rsid w:val="000916CE"/>
    <w:rsid w:val="000924D3"/>
    <w:rsid w:val="00092CC1"/>
    <w:rsid w:val="00093270"/>
    <w:rsid w:val="00093C93"/>
    <w:rsid w:val="00093F94"/>
    <w:rsid w:val="00094678"/>
    <w:rsid w:val="000948F5"/>
    <w:rsid w:val="000953C4"/>
    <w:rsid w:val="00095784"/>
    <w:rsid w:val="00095AB6"/>
    <w:rsid w:val="00095B91"/>
    <w:rsid w:val="00096FC3"/>
    <w:rsid w:val="0009712E"/>
    <w:rsid w:val="0009745D"/>
    <w:rsid w:val="00097E51"/>
    <w:rsid w:val="00097F1D"/>
    <w:rsid w:val="000A02F0"/>
    <w:rsid w:val="000A0AD4"/>
    <w:rsid w:val="000A147C"/>
    <w:rsid w:val="000A14E5"/>
    <w:rsid w:val="000A1B3E"/>
    <w:rsid w:val="000A1D38"/>
    <w:rsid w:val="000A2034"/>
    <w:rsid w:val="000A219B"/>
    <w:rsid w:val="000A265E"/>
    <w:rsid w:val="000A2FE6"/>
    <w:rsid w:val="000A3229"/>
    <w:rsid w:val="000A5635"/>
    <w:rsid w:val="000A59CB"/>
    <w:rsid w:val="000A5A27"/>
    <w:rsid w:val="000A5ACF"/>
    <w:rsid w:val="000A723C"/>
    <w:rsid w:val="000B0CDC"/>
    <w:rsid w:val="000B0FEA"/>
    <w:rsid w:val="000B0FF3"/>
    <w:rsid w:val="000B12EF"/>
    <w:rsid w:val="000B222B"/>
    <w:rsid w:val="000B2966"/>
    <w:rsid w:val="000B43D3"/>
    <w:rsid w:val="000B4D29"/>
    <w:rsid w:val="000B5192"/>
    <w:rsid w:val="000B5544"/>
    <w:rsid w:val="000B58EA"/>
    <w:rsid w:val="000B62F4"/>
    <w:rsid w:val="000B6D22"/>
    <w:rsid w:val="000B7E13"/>
    <w:rsid w:val="000B7FB2"/>
    <w:rsid w:val="000C0181"/>
    <w:rsid w:val="000C176E"/>
    <w:rsid w:val="000C1EAA"/>
    <w:rsid w:val="000C25F5"/>
    <w:rsid w:val="000C30E4"/>
    <w:rsid w:val="000C36A5"/>
    <w:rsid w:val="000C3741"/>
    <w:rsid w:val="000C4482"/>
    <w:rsid w:val="000C49E1"/>
    <w:rsid w:val="000C5A24"/>
    <w:rsid w:val="000C78CA"/>
    <w:rsid w:val="000D0C4A"/>
    <w:rsid w:val="000D1316"/>
    <w:rsid w:val="000D2007"/>
    <w:rsid w:val="000D2BE8"/>
    <w:rsid w:val="000D360C"/>
    <w:rsid w:val="000D3749"/>
    <w:rsid w:val="000D3CEC"/>
    <w:rsid w:val="000D4188"/>
    <w:rsid w:val="000D44E1"/>
    <w:rsid w:val="000D6326"/>
    <w:rsid w:val="000D661A"/>
    <w:rsid w:val="000D6F11"/>
    <w:rsid w:val="000D6F71"/>
    <w:rsid w:val="000D767D"/>
    <w:rsid w:val="000E0B61"/>
    <w:rsid w:val="000E2B58"/>
    <w:rsid w:val="000E33BD"/>
    <w:rsid w:val="000E3A47"/>
    <w:rsid w:val="000E476F"/>
    <w:rsid w:val="000E5E67"/>
    <w:rsid w:val="000E6BD1"/>
    <w:rsid w:val="000E7C0B"/>
    <w:rsid w:val="000F07AF"/>
    <w:rsid w:val="000F0AA6"/>
    <w:rsid w:val="000F0F86"/>
    <w:rsid w:val="000F11E4"/>
    <w:rsid w:val="000F142E"/>
    <w:rsid w:val="000F207C"/>
    <w:rsid w:val="000F21C7"/>
    <w:rsid w:val="000F21F4"/>
    <w:rsid w:val="000F2210"/>
    <w:rsid w:val="000F2464"/>
    <w:rsid w:val="000F2591"/>
    <w:rsid w:val="000F3062"/>
    <w:rsid w:val="000F3E1B"/>
    <w:rsid w:val="000F3E3D"/>
    <w:rsid w:val="000F4027"/>
    <w:rsid w:val="000F4713"/>
    <w:rsid w:val="000F4E38"/>
    <w:rsid w:val="000F5246"/>
    <w:rsid w:val="000F5502"/>
    <w:rsid w:val="000F5B8C"/>
    <w:rsid w:val="000F5D6F"/>
    <w:rsid w:val="000F638B"/>
    <w:rsid w:val="000F6493"/>
    <w:rsid w:val="000F6CDE"/>
    <w:rsid w:val="000F74FC"/>
    <w:rsid w:val="000F791A"/>
    <w:rsid w:val="00100CD7"/>
    <w:rsid w:val="001025BC"/>
    <w:rsid w:val="00103730"/>
    <w:rsid w:val="00104ADC"/>
    <w:rsid w:val="00105722"/>
    <w:rsid w:val="001062E9"/>
    <w:rsid w:val="00106AA9"/>
    <w:rsid w:val="00106D08"/>
    <w:rsid w:val="001074F2"/>
    <w:rsid w:val="00107740"/>
    <w:rsid w:val="0011082C"/>
    <w:rsid w:val="00110AE5"/>
    <w:rsid w:val="00110D04"/>
    <w:rsid w:val="00110FA9"/>
    <w:rsid w:val="0011185B"/>
    <w:rsid w:val="0011298D"/>
    <w:rsid w:val="0011372D"/>
    <w:rsid w:val="00113777"/>
    <w:rsid w:val="00113F0D"/>
    <w:rsid w:val="00114E23"/>
    <w:rsid w:val="0011501D"/>
    <w:rsid w:val="001155E2"/>
    <w:rsid w:val="00115833"/>
    <w:rsid w:val="001167D1"/>
    <w:rsid w:val="00116885"/>
    <w:rsid w:val="001169B9"/>
    <w:rsid w:val="00116FF4"/>
    <w:rsid w:val="001175A9"/>
    <w:rsid w:val="00117640"/>
    <w:rsid w:val="00117D37"/>
    <w:rsid w:val="00121BD5"/>
    <w:rsid w:val="001220E1"/>
    <w:rsid w:val="001246A2"/>
    <w:rsid w:val="0012486B"/>
    <w:rsid w:val="00124C00"/>
    <w:rsid w:val="00124FB9"/>
    <w:rsid w:val="00126CAF"/>
    <w:rsid w:val="00126F59"/>
    <w:rsid w:val="00127043"/>
    <w:rsid w:val="0012757E"/>
    <w:rsid w:val="001275B3"/>
    <w:rsid w:val="00130073"/>
    <w:rsid w:val="0013088D"/>
    <w:rsid w:val="00130B70"/>
    <w:rsid w:val="00131D02"/>
    <w:rsid w:val="0013384F"/>
    <w:rsid w:val="00133B41"/>
    <w:rsid w:val="0013447A"/>
    <w:rsid w:val="00134B41"/>
    <w:rsid w:val="00135C79"/>
    <w:rsid w:val="00136918"/>
    <w:rsid w:val="00137716"/>
    <w:rsid w:val="00137A82"/>
    <w:rsid w:val="00137D37"/>
    <w:rsid w:val="00140E50"/>
    <w:rsid w:val="00141A3F"/>
    <w:rsid w:val="00141CDB"/>
    <w:rsid w:val="00142760"/>
    <w:rsid w:val="001428D1"/>
    <w:rsid w:val="00142DD3"/>
    <w:rsid w:val="00142EE5"/>
    <w:rsid w:val="001440EB"/>
    <w:rsid w:val="00144619"/>
    <w:rsid w:val="001454C6"/>
    <w:rsid w:val="00145FC7"/>
    <w:rsid w:val="00147B8C"/>
    <w:rsid w:val="00150F77"/>
    <w:rsid w:val="001516F7"/>
    <w:rsid w:val="00152228"/>
    <w:rsid w:val="0015248D"/>
    <w:rsid w:val="001537FC"/>
    <w:rsid w:val="00153B41"/>
    <w:rsid w:val="001545FB"/>
    <w:rsid w:val="001546AC"/>
    <w:rsid w:val="00154B07"/>
    <w:rsid w:val="00154C59"/>
    <w:rsid w:val="00155E9E"/>
    <w:rsid w:val="00155EC1"/>
    <w:rsid w:val="0015773F"/>
    <w:rsid w:val="00157E29"/>
    <w:rsid w:val="001602D9"/>
    <w:rsid w:val="00161B6E"/>
    <w:rsid w:val="00161BDC"/>
    <w:rsid w:val="0016270C"/>
    <w:rsid w:val="00162CC4"/>
    <w:rsid w:val="0016351A"/>
    <w:rsid w:val="001639B6"/>
    <w:rsid w:val="00163AD3"/>
    <w:rsid w:val="00163E2E"/>
    <w:rsid w:val="00164016"/>
    <w:rsid w:val="00164601"/>
    <w:rsid w:val="0016593E"/>
    <w:rsid w:val="00165CC4"/>
    <w:rsid w:val="00166228"/>
    <w:rsid w:val="0016667F"/>
    <w:rsid w:val="0016755D"/>
    <w:rsid w:val="00170870"/>
    <w:rsid w:val="001712EC"/>
    <w:rsid w:val="001714C7"/>
    <w:rsid w:val="0017237A"/>
    <w:rsid w:val="00172BFB"/>
    <w:rsid w:val="00172D04"/>
    <w:rsid w:val="0017386A"/>
    <w:rsid w:val="00173A7D"/>
    <w:rsid w:val="0017421E"/>
    <w:rsid w:val="001748A0"/>
    <w:rsid w:val="001748F9"/>
    <w:rsid w:val="0017558E"/>
    <w:rsid w:val="0017621D"/>
    <w:rsid w:val="00176422"/>
    <w:rsid w:val="00177219"/>
    <w:rsid w:val="001773ED"/>
    <w:rsid w:val="00177987"/>
    <w:rsid w:val="00180970"/>
    <w:rsid w:val="00182482"/>
    <w:rsid w:val="00182551"/>
    <w:rsid w:val="00182C88"/>
    <w:rsid w:val="0018331D"/>
    <w:rsid w:val="001837A7"/>
    <w:rsid w:val="00183B73"/>
    <w:rsid w:val="00183FFB"/>
    <w:rsid w:val="0018420D"/>
    <w:rsid w:val="001856BD"/>
    <w:rsid w:val="00187080"/>
    <w:rsid w:val="00190F39"/>
    <w:rsid w:val="001925DC"/>
    <w:rsid w:val="00192AE4"/>
    <w:rsid w:val="0019318A"/>
    <w:rsid w:val="001936C4"/>
    <w:rsid w:val="001939C4"/>
    <w:rsid w:val="001949CE"/>
    <w:rsid w:val="00195346"/>
    <w:rsid w:val="001956F3"/>
    <w:rsid w:val="001957C3"/>
    <w:rsid w:val="00196EE5"/>
    <w:rsid w:val="001A1057"/>
    <w:rsid w:val="001A1554"/>
    <w:rsid w:val="001A2022"/>
    <w:rsid w:val="001A244F"/>
    <w:rsid w:val="001A2589"/>
    <w:rsid w:val="001A4011"/>
    <w:rsid w:val="001A48C4"/>
    <w:rsid w:val="001A5323"/>
    <w:rsid w:val="001A5759"/>
    <w:rsid w:val="001A5EA0"/>
    <w:rsid w:val="001A6288"/>
    <w:rsid w:val="001A6B6D"/>
    <w:rsid w:val="001A7C19"/>
    <w:rsid w:val="001B003A"/>
    <w:rsid w:val="001B0804"/>
    <w:rsid w:val="001B1295"/>
    <w:rsid w:val="001B1DC0"/>
    <w:rsid w:val="001B29B2"/>
    <w:rsid w:val="001B36C0"/>
    <w:rsid w:val="001B3943"/>
    <w:rsid w:val="001B427C"/>
    <w:rsid w:val="001B4E7E"/>
    <w:rsid w:val="001B5A60"/>
    <w:rsid w:val="001B608E"/>
    <w:rsid w:val="001B653D"/>
    <w:rsid w:val="001B6E68"/>
    <w:rsid w:val="001B7795"/>
    <w:rsid w:val="001B7A8D"/>
    <w:rsid w:val="001C04BB"/>
    <w:rsid w:val="001C0588"/>
    <w:rsid w:val="001C0967"/>
    <w:rsid w:val="001C0A28"/>
    <w:rsid w:val="001C1F6E"/>
    <w:rsid w:val="001C3210"/>
    <w:rsid w:val="001C3D2F"/>
    <w:rsid w:val="001C46FC"/>
    <w:rsid w:val="001C51ED"/>
    <w:rsid w:val="001C5BD0"/>
    <w:rsid w:val="001C5CE0"/>
    <w:rsid w:val="001C6239"/>
    <w:rsid w:val="001C645E"/>
    <w:rsid w:val="001C6EE2"/>
    <w:rsid w:val="001D0675"/>
    <w:rsid w:val="001D1221"/>
    <w:rsid w:val="001D1C5F"/>
    <w:rsid w:val="001D23C5"/>
    <w:rsid w:val="001D32FC"/>
    <w:rsid w:val="001D3D44"/>
    <w:rsid w:val="001D4A25"/>
    <w:rsid w:val="001D5AAA"/>
    <w:rsid w:val="001D6327"/>
    <w:rsid w:val="001D6922"/>
    <w:rsid w:val="001D7770"/>
    <w:rsid w:val="001D7936"/>
    <w:rsid w:val="001D7B9B"/>
    <w:rsid w:val="001E027A"/>
    <w:rsid w:val="001E0573"/>
    <w:rsid w:val="001E0FCA"/>
    <w:rsid w:val="001E1DBB"/>
    <w:rsid w:val="001E27B2"/>
    <w:rsid w:val="001E2E85"/>
    <w:rsid w:val="001E33A5"/>
    <w:rsid w:val="001E3BE1"/>
    <w:rsid w:val="001E3D09"/>
    <w:rsid w:val="001E5708"/>
    <w:rsid w:val="001E5864"/>
    <w:rsid w:val="001E711A"/>
    <w:rsid w:val="001E77CB"/>
    <w:rsid w:val="001F0200"/>
    <w:rsid w:val="001F0D1C"/>
    <w:rsid w:val="001F0F0A"/>
    <w:rsid w:val="001F13C9"/>
    <w:rsid w:val="001F240A"/>
    <w:rsid w:val="001F270B"/>
    <w:rsid w:val="001F2B8B"/>
    <w:rsid w:val="001F2CDC"/>
    <w:rsid w:val="001F4E59"/>
    <w:rsid w:val="001F51A4"/>
    <w:rsid w:val="001F5D8B"/>
    <w:rsid w:val="001F6772"/>
    <w:rsid w:val="001F7D6F"/>
    <w:rsid w:val="0020049D"/>
    <w:rsid w:val="00200F74"/>
    <w:rsid w:val="0020131D"/>
    <w:rsid w:val="0020191E"/>
    <w:rsid w:val="00201AC0"/>
    <w:rsid w:val="00201C18"/>
    <w:rsid w:val="00201D20"/>
    <w:rsid w:val="00201DCD"/>
    <w:rsid w:val="00202349"/>
    <w:rsid w:val="00202366"/>
    <w:rsid w:val="00202D4A"/>
    <w:rsid w:val="00203082"/>
    <w:rsid w:val="00204032"/>
    <w:rsid w:val="00204403"/>
    <w:rsid w:val="00204A50"/>
    <w:rsid w:val="00204CFA"/>
    <w:rsid w:val="0020552C"/>
    <w:rsid w:val="00205A66"/>
    <w:rsid w:val="00205FB5"/>
    <w:rsid w:val="002073F8"/>
    <w:rsid w:val="00207C19"/>
    <w:rsid w:val="00210167"/>
    <w:rsid w:val="00210590"/>
    <w:rsid w:val="00211FEB"/>
    <w:rsid w:val="00212F75"/>
    <w:rsid w:val="00213CAC"/>
    <w:rsid w:val="00213EFE"/>
    <w:rsid w:val="00213FC7"/>
    <w:rsid w:val="0021448D"/>
    <w:rsid w:val="00214639"/>
    <w:rsid w:val="002146BF"/>
    <w:rsid w:val="00215914"/>
    <w:rsid w:val="00215B37"/>
    <w:rsid w:val="00216A79"/>
    <w:rsid w:val="0021730D"/>
    <w:rsid w:val="002178EA"/>
    <w:rsid w:val="0022087D"/>
    <w:rsid w:val="00220E3D"/>
    <w:rsid w:val="00220EED"/>
    <w:rsid w:val="00221071"/>
    <w:rsid w:val="00221A25"/>
    <w:rsid w:val="00221B10"/>
    <w:rsid w:val="00221E0D"/>
    <w:rsid w:val="00222218"/>
    <w:rsid w:val="002237BD"/>
    <w:rsid w:val="00223E38"/>
    <w:rsid w:val="00224E3F"/>
    <w:rsid w:val="00224F42"/>
    <w:rsid w:val="002259B8"/>
    <w:rsid w:val="00225AFB"/>
    <w:rsid w:val="00226163"/>
    <w:rsid w:val="00226551"/>
    <w:rsid w:val="00226BB4"/>
    <w:rsid w:val="00226C71"/>
    <w:rsid w:val="00226E02"/>
    <w:rsid w:val="002303D8"/>
    <w:rsid w:val="00230C0F"/>
    <w:rsid w:val="0023119F"/>
    <w:rsid w:val="0023170C"/>
    <w:rsid w:val="00232724"/>
    <w:rsid w:val="00232D82"/>
    <w:rsid w:val="00232E5A"/>
    <w:rsid w:val="00233EC0"/>
    <w:rsid w:val="00234EC6"/>
    <w:rsid w:val="002353DA"/>
    <w:rsid w:val="00235AE4"/>
    <w:rsid w:val="002366C1"/>
    <w:rsid w:val="00237BAF"/>
    <w:rsid w:val="00240277"/>
    <w:rsid w:val="00240915"/>
    <w:rsid w:val="00243613"/>
    <w:rsid w:val="00243D25"/>
    <w:rsid w:val="0024457A"/>
    <w:rsid w:val="00244F63"/>
    <w:rsid w:val="00245AFA"/>
    <w:rsid w:val="00246979"/>
    <w:rsid w:val="00247633"/>
    <w:rsid w:val="00247CCE"/>
    <w:rsid w:val="00252A69"/>
    <w:rsid w:val="00253306"/>
    <w:rsid w:val="00254924"/>
    <w:rsid w:val="00254D5C"/>
    <w:rsid w:val="00255016"/>
    <w:rsid w:val="00255802"/>
    <w:rsid w:val="00256860"/>
    <w:rsid w:val="00257641"/>
    <w:rsid w:val="00260340"/>
    <w:rsid w:val="00260628"/>
    <w:rsid w:val="00260F95"/>
    <w:rsid w:val="0026128C"/>
    <w:rsid w:val="00261319"/>
    <w:rsid w:val="002615A8"/>
    <w:rsid w:val="002615CA"/>
    <w:rsid w:val="002617BA"/>
    <w:rsid w:val="00261C09"/>
    <w:rsid w:val="00262A02"/>
    <w:rsid w:val="00262FBF"/>
    <w:rsid w:val="00263380"/>
    <w:rsid w:val="002645E6"/>
    <w:rsid w:val="00265079"/>
    <w:rsid w:val="002650C4"/>
    <w:rsid w:val="002656EE"/>
    <w:rsid w:val="00265B72"/>
    <w:rsid w:val="0026640E"/>
    <w:rsid w:val="00266A37"/>
    <w:rsid w:val="002672C5"/>
    <w:rsid w:val="002678E4"/>
    <w:rsid w:val="00267E94"/>
    <w:rsid w:val="002711C9"/>
    <w:rsid w:val="00271851"/>
    <w:rsid w:val="00272107"/>
    <w:rsid w:val="002725D1"/>
    <w:rsid w:val="00272AE3"/>
    <w:rsid w:val="002730EC"/>
    <w:rsid w:val="002744A6"/>
    <w:rsid w:val="00274E4C"/>
    <w:rsid w:val="0027532E"/>
    <w:rsid w:val="002769DB"/>
    <w:rsid w:val="0027732F"/>
    <w:rsid w:val="00280400"/>
    <w:rsid w:val="0028095A"/>
    <w:rsid w:val="00281CB9"/>
    <w:rsid w:val="00282526"/>
    <w:rsid w:val="00283905"/>
    <w:rsid w:val="00283A3E"/>
    <w:rsid w:val="002845C5"/>
    <w:rsid w:val="00284861"/>
    <w:rsid w:val="00286C96"/>
    <w:rsid w:val="00287454"/>
    <w:rsid w:val="00287577"/>
    <w:rsid w:val="00287921"/>
    <w:rsid w:val="00287A81"/>
    <w:rsid w:val="00290805"/>
    <w:rsid w:val="002908AA"/>
    <w:rsid w:val="00290C78"/>
    <w:rsid w:val="002918BB"/>
    <w:rsid w:val="00291A37"/>
    <w:rsid w:val="00291D3B"/>
    <w:rsid w:val="002922A5"/>
    <w:rsid w:val="002924E6"/>
    <w:rsid w:val="00292CC9"/>
    <w:rsid w:val="00292F67"/>
    <w:rsid w:val="00293741"/>
    <w:rsid w:val="00293E6E"/>
    <w:rsid w:val="00294AB8"/>
    <w:rsid w:val="00295AAD"/>
    <w:rsid w:val="00295B1E"/>
    <w:rsid w:val="002962DE"/>
    <w:rsid w:val="002962F7"/>
    <w:rsid w:val="00296371"/>
    <w:rsid w:val="002975D0"/>
    <w:rsid w:val="00297CE2"/>
    <w:rsid w:val="002A0E93"/>
    <w:rsid w:val="002A1080"/>
    <w:rsid w:val="002A2451"/>
    <w:rsid w:val="002A27B3"/>
    <w:rsid w:val="002A3FE4"/>
    <w:rsid w:val="002A415C"/>
    <w:rsid w:val="002A4915"/>
    <w:rsid w:val="002A4A19"/>
    <w:rsid w:val="002A664A"/>
    <w:rsid w:val="002A6BA3"/>
    <w:rsid w:val="002A6E95"/>
    <w:rsid w:val="002A742F"/>
    <w:rsid w:val="002B0386"/>
    <w:rsid w:val="002B087D"/>
    <w:rsid w:val="002B1B5D"/>
    <w:rsid w:val="002B2833"/>
    <w:rsid w:val="002B394B"/>
    <w:rsid w:val="002B3BFD"/>
    <w:rsid w:val="002B3DDB"/>
    <w:rsid w:val="002B43DB"/>
    <w:rsid w:val="002B50D6"/>
    <w:rsid w:val="002B653E"/>
    <w:rsid w:val="002B6D9D"/>
    <w:rsid w:val="002B7EBD"/>
    <w:rsid w:val="002C0043"/>
    <w:rsid w:val="002C0240"/>
    <w:rsid w:val="002C06AE"/>
    <w:rsid w:val="002C06AF"/>
    <w:rsid w:val="002C1296"/>
    <w:rsid w:val="002C2260"/>
    <w:rsid w:val="002C3398"/>
    <w:rsid w:val="002C39B3"/>
    <w:rsid w:val="002C39F9"/>
    <w:rsid w:val="002C3BDD"/>
    <w:rsid w:val="002C429C"/>
    <w:rsid w:val="002C437E"/>
    <w:rsid w:val="002C4B09"/>
    <w:rsid w:val="002C5365"/>
    <w:rsid w:val="002C6AA3"/>
    <w:rsid w:val="002C6C96"/>
    <w:rsid w:val="002C763F"/>
    <w:rsid w:val="002C7C4E"/>
    <w:rsid w:val="002D0091"/>
    <w:rsid w:val="002D04DF"/>
    <w:rsid w:val="002D0917"/>
    <w:rsid w:val="002D09BF"/>
    <w:rsid w:val="002D0D8B"/>
    <w:rsid w:val="002D1CB4"/>
    <w:rsid w:val="002D2945"/>
    <w:rsid w:val="002D2E3C"/>
    <w:rsid w:val="002D2E8E"/>
    <w:rsid w:val="002D31BE"/>
    <w:rsid w:val="002D3315"/>
    <w:rsid w:val="002D33CB"/>
    <w:rsid w:val="002D36CF"/>
    <w:rsid w:val="002D375F"/>
    <w:rsid w:val="002D418E"/>
    <w:rsid w:val="002D47AE"/>
    <w:rsid w:val="002D500C"/>
    <w:rsid w:val="002D5501"/>
    <w:rsid w:val="002D5777"/>
    <w:rsid w:val="002D5FDD"/>
    <w:rsid w:val="002D690D"/>
    <w:rsid w:val="002D6FEB"/>
    <w:rsid w:val="002D74C3"/>
    <w:rsid w:val="002D7ABE"/>
    <w:rsid w:val="002D7AD7"/>
    <w:rsid w:val="002E0454"/>
    <w:rsid w:val="002E1916"/>
    <w:rsid w:val="002E2291"/>
    <w:rsid w:val="002E2394"/>
    <w:rsid w:val="002E2866"/>
    <w:rsid w:val="002E2EBC"/>
    <w:rsid w:val="002E33E2"/>
    <w:rsid w:val="002E4963"/>
    <w:rsid w:val="002E4AF8"/>
    <w:rsid w:val="002E50C0"/>
    <w:rsid w:val="002E5963"/>
    <w:rsid w:val="002E5A19"/>
    <w:rsid w:val="002E62B5"/>
    <w:rsid w:val="002E7AB9"/>
    <w:rsid w:val="002E7EA0"/>
    <w:rsid w:val="002F0551"/>
    <w:rsid w:val="002F14AF"/>
    <w:rsid w:val="002F1B80"/>
    <w:rsid w:val="002F1C18"/>
    <w:rsid w:val="002F28C1"/>
    <w:rsid w:val="002F3CBE"/>
    <w:rsid w:val="002F4AEE"/>
    <w:rsid w:val="002F626A"/>
    <w:rsid w:val="002F6541"/>
    <w:rsid w:val="002F658D"/>
    <w:rsid w:val="002F6B8B"/>
    <w:rsid w:val="003016FF"/>
    <w:rsid w:val="003019F9"/>
    <w:rsid w:val="00301E46"/>
    <w:rsid w:val="00301F10"/>
    <w:rsid w:val="00302337"/>
    <w:rsid w:val="00302A65"/>
    <w:rsid w:val="003033E3"/>
    <w:rsid w:val="003036DE"/>
    <w:rsid w:val="00303A93"/>
    <w:rsid w:val="003051A9"/>
    <w:rsid w:val="0030527C"/>
    <w:rsid w:val="003071B2"/>
    <w:rsid w:val="00310D83"/>
    <w:rsid w:val="00312383"/>
    <w:rsid w:val="003130DC"/>
    <w:rsid w:val="00313DAE"/>
    <w:rsid w:val="003152C3"/>
    <w:rsid w:val="00316045"/>
    <w:rsid w:val="003169C3"/>
    <w:rsid w:val="0031718C"/>
    <w:rsid w:val="0031745F"/>
    <w:rsid w:val="003205AB"/>
    <w:rsid w:val="00320D3A"/>
    <w:rsid w:val="00321325"/>
    <w:rsid w:val="0032181E"/>
    <w:rsid w:val="00321A41"/>
    <w:rsid w:val="003224C9"/>
    <w:rsid w:val="003236E7"/>
    <w:rsid w:val="003237C9"/>
    <w:rsid w:val="0032619B"/>
    <w:rsid w:val="003269C1"/>
    <w:rsid w:val="00326CFE"/>
    <w:rsid w:val="00326EFD"/>
    <w:rsid w:val="003270CC"/>
    <w:rsid w:val="0032719A"/>
    <w:rsid w:val="003271D5"/>
    <w:rsid w:val="00330458"/>
    <w:rsid w:val="00330566"/>
    <w:rsid w:val="00331273"/>
    <w:rsid w:val="00332FFF"/>
    <w:rsid w:val="0033410D"/>
    <w:rsid w:val="00334A23"/>
    <w:rsid w:val="00335832"/>
    <w:rsid w:val="00335DDC"/>
    <w:rsid w:val="0033635D"/>
    <w:rsid w:val="003369DE"/>
    <w:rsid w:val="00336AAC"/>
    <w:rsid w:val="00336D7F"/>
    <w:rsid w:val="00336FDB"/>
    <w:rsid w:val="00337203"/>
    <w:rsid w:val="00337285"/>
    <w:rsid w:val="0033742A"/>
    <w:rsid w:val="00337665"/>
    <w:rsid w:val="00337B54"/>
    <w:rsid w:val="003414A0"/>
    <w:rsid w:val="003426B2"/>
    <w:rsid w:val="00342CC4"/>
    <w:rsid w:val="00343447"/>
    <w:rsid w:val="00345113"/>
    <w:rsid w:val="003459E9"/>
    <w:rsid w:val="003464C8"/>
    <w:rsid w:val="00347750"/>
    <w:rsid w:val="003513AF"/>
    <w:rsid w:val="0035145D"/>
    <w:rsid w:val="00352506"/>
    <w:rsid w:val="003525CE"/>
    <w:rsid w:val="003530A7"/>
    <w:rsid w:val="003533A9"/>
    <w:rsid w:val="003533AE"/>
    <w:rsid w:val="00353CC6"/>
    <w:rsid w:val="0035473A"/>
    <w:rsid w:val="00354822"/>
    <w:rsid w:val="00354A1C"/>
    <w:rsid w:val="003566BC"/>
    <w:rsid w:val="00356E70"/>
    <w:rsid w:val="003570C3"/>
    <w:rsid w:val="00360249"/>
    <w:rsid w:val="003609CF"/>
    <w:rsid w:val="0036135C"/>
    <w:rsid w:val="003613C5"/>
    <w:rsid w:val="00362216"/>
    <w:rsid w:val="00362687"/>
    <w:rsid w:val="0036285B"/>
    <w:rsid w:val="00364389"/>
    <w:rsid w:val="00365482"/>
    <w:rsid w:val="00365686"/>
    <w:rsid w:val="00365CC6"/>
    <w:rsid w:val="0036668E"/>
    <w:rsid w:val="00367C38"/>
    <w:rsid w:val="00370393"/>
    <w:rsid w:val="00370A2B"/>
    <w:rsid w:val="003716F7"/>
    <w:rsid w:val="00371B02"/>
    <w:rsid w:val="00372A90"/>
    <w:rsid w:val="00372AC4"/>
    <w:rsid w:val="00372B9F"/>
    <w:rsid w:val="00372DD0"/>
    <w:rsid w:val="00373F44"/>
    <w:rsid w:val="00373FF4"/>
    <w:rsid w:val="00374980"/>
    <w:rsid w:val="00374B1A"/>
    <w:rsid w:val="00375019"/>
    <w:rsid w:val="00375232"/>
    <w:rsid w:val="00376085"/>
    <w:rsid w:val="0037635E"/>
    <w:rsid w:val="003778C2"/>
    <w:rsid w:val="00377FE1"/>
    <w:rsid w:val="00380024"/>
    <w:rsid w:val="0038018F"/>
    <w:rsid w:val="003801FA"/>
    <w:rsid w:val="003809F6"/>
    <w:rsid w:val="00380D5A"/>
    <w:rsid w:val="0038142B"/>
    <w:rsid w:val="00381F3F"/>
    <w:rsid w:val="00383118"/>
    <w:rsid w:val="003833DD"/>
    <w:rsid w:val="003843E6"/>
    <w:rsid w:val="003844C1"/>
    <w:rsid w:val="00384F73"/>
    <w:rsid w:val="0038597E"/>
    <w:rsid w:val="00385BF1"/>
    <w:rsid w:val="00385D94"/>
    <w:rsid w:val="00386076"/>
    <w:rsid w:val="003869DF"/>
    <w:rsid w:val="00386E7D"/>
    <w:rsid w:val="00387222"/>
    <w:rsid w:val="0038740F"/>
    <w:rsid w:val="00387E55"/>
    <w:rsid w:val="003909C8"/>
    <w:rsid w:val="0039137F"/>
    <w:rsid w:val="00392A8C"/>
    <w:rsid w:val="00392B0F"/>
    <w:rsid w:val="00392D42"/>
    <w:rsid w:val="00393437"/>
    <w:rsid w:val="00393721"/>
    <w:rsid w:val="00393A47"/>
    <w:rsid w:val="0039643F"/>
    <w:rsid w:val="00396956"/>
    <w:rsid w:val="0039706E"/>
    <w:rsid w:val="003971CD"/>
    <w:rsid w:val="003A0170"/>
    <w:rsid w:val="003A057E"/>
    <w:rsid w:val="003A085B"/>
    <w:rsid w:val="003A0948"/>
    <w:rsid w:val="003A10D9"/>
    <w:rsid w:val="003A1CBF"/>
    <w:rsid w:val="003A212E"/>
    <w:rsid w:val="003A27B5"/>
    <w:rsid w:val="003A29A4"/>
    <w:rsid w:val="003A2B08"/>
    <w:rsid w:val="003A2B09"/>
    <w:rsid w:val="003A3AA0"/>
    <w:rsid w:val="003A47D9"/>
    <w:rsid w:val="003A4B97"/>
    <w:rsid w:val="003A5B88"/>
    <w:rsid w:val="003A63E5"/>
    <w:rsid w:val="003A6A7B"/>
    <w:rsid w:val="003A6EB2"/>
    <w:rsid w:val="003A7523"/>
    <w:rsid w:val="003B14A3"/>
    <w:rsid w:val="003B1D78"/>
    <w:rsid w:val="003B2183"/>
    <w:rsid w:val="003B21F7"/>
    <w:rsid w:val="003B23E2"/>
    <w:rsid w:val="003B30D1"/>
    <w:rsid w:val="003B34E7"/>
    <w:rsid w:val="003B369D"/>
    <w:rsid w:val="003B3D35"/>
    <w:rsid w:val="003B3EDE"/>
    <w:rsid w:val="003B445B"/>
    <w:rsid w:val="003B495B"/>
    <w:rsid w:val="003B5399"/>
    <w:rsid w:val="003B7770"/>
    <w:rsid w:val="003B7C72"/>
    <w:rsid w:val="003C00C6"/>
    <w:rsid w:val="003C18B6"/>
    <w:rsid w:val="003C2041"/>
    <w:rsid w:val="003C4467"/>
    <w:rsid w:val="003C4C00"/>
    <w:rsid w:val="003C5088"/>
    <w:rsid w:val="003C5619"/>
    <w:rsid w:val="003C672C"/>
    <w:rsid w:val="003C67A0"/>
    <w:rsid w:val="003C69D2"/>
    <w:rsid w:val="003C7046"/>
    <w:rsid w:val="003C7924"/>
    <w:rsid w:val="003D039E"/>
    <w:rsid w:val="003D04A7"/>
    <w:rsid w:val="003D19E8"/>
    <w:rsid w:val="003D210E"/>
    <w:rsid w:val="003D228C"/>
    <w:rsid w:val="003D2AE8"/>
    <w:rsid w:val="003D327A"/>
    <w:rsid w:val="003D529F"/>
    <w:rsid w:val="003D5316"/>
    <w:rsid w:val="003D5B90"/>
    <w:rsid w:val="003D6217"/>
    <w:rsid w:val="003D631E"/>
    <w:rsid w:val="003D6879"/>
    <w:rsid w:val="003D6AED"/>
    <w:rsid w:val="003D72DF"/>
    <w:rsid w:val="003D7A20"/>
    <w:rsid w:val="003D7AED"/>
    <w:rsid w:val="003D7D23"/>
    <w:rsid w:val="003D7EDB"/>
    <w:rsid w:val="003E0442"/>
    <w:rsid w:val="003E110C"/>
    <w:rsid w:val="003E18F7"/>
    <w:rsid w:val="003E20DF"/>
    <w:rsid w:val="003E4844"/>
    <w:rsid w:val="003E4E5F"/>
    <w:rsid w:val="003E5002"/>
    <w:rsid w:val="003E522A"/>
    <w:rsid w:val="003E5481"/>
    <w:rsid w:val="003E54AF"/>
    <w:rsid w:val="003E5869"/>
    <w:rsid w:val="003E5C86"/>
    <w:rsid w:val="003E64FE"/>
    <w:rsid w:val="003E7192"/>
    <w:rsid w:val="003E7F5B"/>
    <w:rsid w:val="003E7FD6"/>
    <w:rsid w:val="003F0750"/>
    <w:rsid w:val="003F1137"/>
    <w:rsid w:val="003F1495"/>
    <w:rsid w:val="003F3470"/>
    <w:rsid w:val="003F567D"/>
    <w:rsid w:val="003F5F4F"/>
    <w:rsid w:val="003F7741"/>
    <w:rsid w:val="003F784A"/>
    <w:rsid w:val="0040020C"/>
    <w:rsid w:val="004015B9"/>
    <w:rsid w:val="00401E5A"/>
    <w:rsid w:val="00401E61"/>
    <w:rsid w:val="00402286"/>
    <w:rsid w:val="0040297A"/>
    <w:rsid w:val="00402A37"/>
    <w:rsid w:val="004035F5"/>
    <w:rsid w:val="00403668"/>
    <w:rsid w:val="00403A7E"/>
    <w:rsid w:val="00403F13"/>
    <w:rsid w:val="00404166"/>
    <w:rsid w:val="004043BB"/>
    <w:rsid w:val="00405230"/>
    <w:rsid w:val="00405618"/>
    <w:rsid w:val="004064B9"/>
    <w:rsid w:val="00406C5B"/>
    <w:rsid w:val="00407574"/>
    <w:rsid w:val="00407ACB"/>
    <w:rsid w:val="00407DF9"/>
    <w:rsid w:val="00410022"/>
    <w:rsid w:val="004105F4"/>
    <w:rsid w:val="00411798"/>
    <w:rsid w:val="00411BAA"/>
    <w:rsid w:val="00411EE4"/>
    <w:rsid w:val="004128AE"/>
    <w:rsid w:val="00412A9E"/>
    <w:rsid w:val="00412B8E"/>
    <w:rsid w:val="00412E49"/>
    <w:rsid w:val="00413AC7"/>
    <w:rsid w:val="00413BBD"/>
    <w:rsid w:val="0041431D"/>
    <w:rsid w:val="00414CC8"/>
    <w:rsid w:val="00415C21"/>
    <w:rsid w:val="00416794"/>
    <w:rsid w:val="00417680"/>
    <w:rsid w:val="004179FD"/>
    <w:rsid w:val="00417CDF"/>
    <w:rsid w:val="00420493"/>
    <w:rsid w:val="00420B72"/>
    <w:rsid w:val="004211FA"/>
    <w:rsid w:val="0042168A"/>
    <w:rsid w:val="00421749"/>
    <w:rsid w:val="00421B91"/>
    <w:rsid w:val="004220E2"/>
    <w:rsid w:val="0042447C"/>
    <w:rsid w:val="0042480E"/>
    <w:rsid w:val="00424971"/>
    <w:rsid w:val="00424BE3"/>
    <w:rsid w:val="004265F4"/>
    <w:rsid w:val="00426A0E"/>
    <w:rsid w:val="00426A5B"/>
    <w:rsid w:val="004274EF"/>
    <w:rsid w:val="00427E06"/>
    <w:rsid w:val="00430B26"/>
    <w:rsid w:val="00431308"/>
    <w:rsid w:val="0043315F"/>
    <w:rsid w:val="00433A3D"/>
    <w:rsid w:val="00434B7D"/>
    <w:rsid w:val="00436792"/>
    <w:rsid w:val="004367A4"/>
    <w:rsid w:val="00437660"/>
    <w:rsid w:val="004377FF"/>
    <w:rsid w:val="0044092A"/>
    <w:rsid w:val="00441457"/>
    <w:rsid w:val="004419EE"/>
    <w:rsid w:val="00441DB2"/>
    <w:rsid w:val="00442228"/>
    <w:rsid w:val="0044269D"/>
    <w:rsid w:val="004429EE"/>
    <w:rsid w:val="00442AA1"/>
    <w:rsid w:val="0044373D"/>
    <w:rsid w:val="00443B6F"/>
    <w:rsid w:val="004440DF"/>
    <w:rsid w:val="00444363"/>
    <w:rsid w:val="004444EE"/>
    <w:rsid w:val="004444F7"/>
    <w:rsid w:val="00444859"/>
    <w:rsid w:val="00444E6D"/>
    <w:rsid w:val="00446A94"/>
    <w:rsid w:val="0044740E"/>
    <w:rsid w:val="00450544"/>
    <w:rsid w:val="004519B2"/>
    <w:rsid w:val="00452900"/>
    <w:rsid w:val="00452B24"/>
    <w:rsid w:val="0045423B"/>
    <w:rsid w:val="0045455A"/>
    <w:rsid w:val="00455375"/>
    <w:rsid w:val="0045585A"/>
    <w:rsid w:val="00456168"/>
    <w:rsid w:val="00456746"/>
    <w:rsid w:val="004573FC"/>
    <w:rsid w:val="00457430"/>
    <w:rsid w:val="00457ED3"/>
    <w:rsid w:val="004608C1"/>
    <w:rsid w:val="004611AD"/>
    <w:rsid w:val="0046276A"/>
    <w:rsid w:val="0046281B"/>
    <w:rsid w:val="00462A9A"/>
    <w:rsid w:val="00462E22"/>
    <w:rsid w:val="00463D49"/>
    <w:rsid w:val="0046496E"/>
    <w:rsid w:val="00465AE1"/>
    <w:rsid w:val="004660F6"/>
    <w:rsid w:val="00466522"/>
    <w:rsid w:val="00466997"/>
    <w:rsid w:val="00466EFC"/>
    <w:rsid w:val="00467118"/>
    <w:rsid w:val="00467EC9"/>
    <w:rsid w:val="0047154D"/>
    <w:rsid w:val="00471732"/>
    <w:rsid w:val="00472A11"/>
    <w:rsid w:val="00472E6A"/>
    <w:rsid w:val="00472EC2"/>
    <w:rsid w:val="00473A93"/>
    <w:rsid w:val="00473AAC"/>
    <w:rsid w:val="00473F8F"/>
    <w:rsid w:val="0047433D"/>
    <w:rsid w:val="00475BE8"/>
    <w:rsid w:val="00475E54"/>
    <w:rsid w:val="00476128"/>
    <w:rsid w:val="00476881"/>
    <w:rsid w:val="00476A87"/>
    <w:rsid w:val="004770CF"/>
    <w:rsid w:val="004773FF"/>
    <w:rsid w:val="0047795C"/>
    <w:rsid w:val="00480237"/>
    <w:rsid w:val="00480F4C"/>
    <w:rsid w:val="00481C6A"/>
    <w:rsid w:val="0048275E"/>
    <w:rsid w:val="00482FD0"/>
    <w:rsid w:val="004833BB"/>
    <w:rsid w:val="004838C7"/>
    <w:rsid w:val="00483B0B"/>
    <w:rsid w:val="00483DC0"/>
    <w:rsid w:val="00484DF5"/>
    <w:rsid w:val="00484F90"/>
    <w:rsid w:val="0048553E"/>
    <w:rsid w:val="00485AEF"/>
    <w:rsid w:val="00485CC3"/>
    <w:rsid w:val="00485E36"/>
    <w:rsid w:val="0048632F"/>
    <w:rsid w:val="00486A98"/>
    <w:rsid w:val="0048711C"/>
    <w:rsid w:val="0048718F"/>
    <w:rsid w:val="00490636"/>
    <w:rsid w:val="00490781"/>
    <w:rsid w:val="004915C0"/>
    <w:rsid w:val="00491756"/>
    <w:rsid w:val="0049215D"/>
    <w:rsid w:val="00492A66"/>
    <w:rsid w:val="00492B51"/>
    <w:rsid w:val="004933A4"/>
    <w:rsid w:val="00493AED"/>
    <w:rsid w:val="004943EC"/>
    <w:rsid w:val="0049442B"/>
    <w:rsid w:val="00494446"/>
    <w:rsid w:val="004956F2"/>
    <w:rsid w:val="00495DA6"/>
    <w:rsid w:val="00495EEE"/>
    <w:rsid w:val="00496267"/>
    <w:rsid w:val="00496502"/>
    <w:rsid w:val="00497B81"/>
    <w:rsid w:val="00497D15"/>
    <w:rsid w:val="00497F96"/>
    <w:rsid w:val="004A18ED"/>
    <w:rsid w:val="004A2A89"/>
    <w:rsid w:val="004A3A24"/>
    <w:rsid w:val="004A4411"/>
    <w:rsid w:val="004A44BF"/>
    <w:rsid w:val="004A57AD"/>
    <w:rsid w:val="004A5BF9"/>
    <w:rsid w:val="004A6833"/>
    <w:rsid w:val="004A724A"/>
    <w:rsid w:val="004A7964"/>
    <w:rsid w:val="004B090F"/>
    <w:rsid w:val="004B0A36"/>
    <w:rsid w:val="004B0CE4"/>
    <w:rsid w:val="004B0EA7"/>
    <w:rsid w:val="004B1E11"/>
    <w:rsid w:val="004B1FA9"/>
    <w:rsid w:val="004B331A"/>
    <w:rsid w:val="004B3366"/>
    <w:rsid w:val="004B377C"/>
    <w:rsid w:val="004B4838"/>
    <w:rsid w:val="004B4AFE"/>
    <w:rsid w:val="004B4D3A"/>
    <w:rsid w:val="004B4FD5"/>
    <w:rsid w:val="004B52E6"/>
    <w:rsid w:val="004B62DE"/>
    <w:rsid w:val="004B6515"/>
    <w:rsid w:val="004B6A31"/>
    <w:rsid w:val="004B6A57"/>
    <w:rsid w:val="004B7583"/>
    <w:rsid w:val="004B7A37"/>
    <w:rsid w:val="004C05B4"/>
    <w:rsid w:val="004C0EFA"/>
    <w:rsid w:val="004C201A"/>
    <w:rsid w:val="004C2E80"/>
    <w:rsid w:val="004C32CF"/>
    <w:rsid w:val="004C41A3"/>
    <w:rsid w:val="004C4D91"/>
    <w:rsid w:val="004C5164"/>
    <w:rsid w:val="004C5EAE"/>
    <w:rsid w:val="004C73E3"/>
    <w:rsid w:val="004C76AB"/>
    <w:rsid w:val="004C7A2A"/>
    <w:rsid w:val="004D01F3"/>
    <w:rsid w:val="004D1023"/>
    <w:rsid w:val="004D1509"/>
    <w:rsid w:val="004D1E22"/>
    <w:rsid w:val="004D24A6"/>
    <w:rsid w:val="004D29B2"/>
    <w:rsid w:val="004D29EE"/>
    <w:rsid w:val="004D3DED"/>
    <w:rsid w:val="004D5C26"/>
    <w:rsid w:val="004D5FC9"/>
    <w:rsid w:val="004D6889"/>
    <w:rsid w:val="004E09EC"/>
    <w:rsid w:val="004E0C40"/>
    <w:rsid w:val="004E1F9A"/>
    <w:rsid w:val="004E283C"/>
    <w:rsid w:val="004E2C25"/>
    <w:rsid w:val="004E388C"/>
    <w:rsid w:val="004E3DC4"/>
    <w:rsid w:val="004E3E40"/>
    <w:rsid w:val="004E4E2D"/>
    <w:rsid w:val="004E5E29"/>
    <w:rsid w:val="004E5F6A"/>
    <w:rsid w:val="004E6A5C"/>
    <w:rsid w:val="004E789D"/>
    <w:rsid w:val="004E7943"/>
    <w:rsid w:val="004E7EE8"/>
    <w:rsid w:val="004F07BE"/>
    <w:rsid w:val="004F0A45"/>
    <w:rsid w:val="004F275C"/>
    <w:rsid w:val="004F33B0"/>
    <w:rsid w:val="004F3AF7"/>
    <w:rsid w:val="004F3DAA"/>
    <w:rsid w:val="004F3ECA"/>
    <w:rsid w:val="004F42F4"/>
    <w:rsid w:val="004F4393"/>
    <w:rsid w:val="004F4B28"/>
    <w:rsid w:val="004F5F23"/>
    <w:rsid w:val="004F5F59"/>
    <w:rsid w:val="005000D4"/>
    <w:rsid w:val="00500477"/>
    <w:rsid w:val="00500BE6"/>
    <w:rsid w:val="005012BB"/>
    <w:rsid w:val="00501575"/>
    <w:rsid w:val="005019CE"/>
    <w:rsid w:val="0050228B"/>
    <w:rsid w:val="005024D5"/>
    <w:rsid w:val="00503104"/>
    <w:rsid w:val="00503A77"/>
    <w:rsid w:val="00503FFD"/>
    <w:rsid w:val="005043B7"/>
    <w:rsid w:val="005049EF"/>
    <w:rsid w:val="005058FC"/>
    <w:rsid w:val="00506117"/>
    <w:rsid w:val="00507F7F"/>
    <w:rsid w:val="0051002C"/>
    <w:rsid w:val="005102BC"/>
    <w:rsid w:val="00511D2F"/>
    <w:rsid w:val="00511E47"/>
    <w:rsid w:val="005123F6"/>
    <w:rsid w:val="00512CD7"/>
    <w:rsid w:val="00514F13"/>
    <w:rsid w:val="00514FA4"/>
    <w:rsid w:val="005155EE"/>
    <w:rsid w:val="005163D2"/>
    <w:rsid w:val="005164BE"/>
    <w:rsid w:val="00516E83"/>
    <w:rsid w:val="00516FFB"/>
    <w:rsid w:val="00517620"/>
    <w:rsid w:val="005207DA"/>
    <w:rsid w:val="00522519"/>
    <w:rsid w:val="005226EC"/>
    <w:rsid w:val="005235E1"/>
    <w:rsid w:val="00523627"/>
    <w:rsid w:val="0052425C"/>
    <w:rsid w:val="00524695"/>
    <w:rsid w:val="00525BDD"/>
    <w:rsid w:val="00526873"/>
    <w:rsid w:val="00526DA1"/>
    <w:rsid w:val="0052753E"/>
    <w:rsid w:val="005276F3"/>
    <w:rsid w:val="00527B35"/>
    <w:rsid w:val="0053009E"/>
    <w:rsid w:val="00530296"/>
    <w:rsid w:val="005310BA"/>
    <w:rsid w:val="00531CC2"/>
    <w:rsid w:val="00532246"/>
    <w:rsid w:val="00533EC6"/>
    <w:rsid w:val="00536494"/>
    <w:rsid w:val="0053670B"/>
    <w:rsid w:val="005374BD"/>
    <w:rsid w:val="00537730"/>
    <w:rsid w:val="00537AE2"/>
    <w:rsid w:val="005401D7"/>
    <w:rsid w:val="005402B1"/>
    <w:rsid w:val="005402C1"/>
    <w:rsid w:val="0054057F"/>
    <w:rsid w:val="005425BF"/>
    <w:rsid w:val="0054261C"/>
    <w:rsid w:val="0054295E"/>
    <w:rsid w:val="00542D77"/>
    <w:rsid w:val="00543E99"/>
    <w:rsid w:val="00544F5E"/>
    <w:rsid w:val="00545042"/>
    <w:rsid w:val="00545160"/>
    <w:rsid w:val="00545525"/>
    <w:rsid w:val="00546429"/>
    <w:rsid w:val="00547493"/>
    <w:rsid w:val="00547B77"/>
    <w:rsid w:val="005506FD"/>
    <w:rsid w:val="0055099E"/>
    <w:rsid w:val="00550E4F"/>
    <w:rsid w:val="00552658"/>
    <w:rsid w:val="00554038"/>
    <w:rsid w:val="00555A85"/>
    <w:rsid w:val="00557D96"/>
    <w:rsid w:val="00557EF9"/>
    <w:rsid w:val="005610CF"/>
    <w:rsid w:val="005621C8"/>
    <w:rsid w:val="005632C7"/>
    <w:rsid w:val="00563D80"/>
    <w:rsid w:val="00564340"/>
    <w:rsid w:val="00564992"/>
    <w:rsid w:val="00566179"/>
    <w:rsid w:val="00567533"/>
    <w:rsid w:val="00567B3D"/>
    <w:rsid w:val="00567ECE"/>
    <w:rsid w:val="0057038B"/>
    <w:rsid w:val="00570B19"/>
    <w:rsid w:val="00571480"/>
    <w:rsid w:val="00571D1E"/>
    <w:rsid w:val="0057331E"/>
    <w:rsid w:val="005738FA"/>
    <w:rsid w:val="00573DA4"/>
    <w:rsid w:val="00575B3C"/>
    <w:rsid w:val="00575D46"/>
    <w:rsid w:val="005765E8"/>
    <w:rsid w:val="00576ACC"/>
    <w:rsid w:val="00576DDD"/>
    <w:rsid w:val="0058080F"/>
    <w:rsid w:val="005813C1"/>
    <w:rsid w:val="005831CF"/>
    <w:rsid w:val="005831FE"/>
    <w:rsid w:val="005835F8"/>
    <w:rsid w:val="00583DDE"/>
    <w:rsid w:val="00583E91"/>
    <w:rsid w:val="00584912"/>
    <w:rsid w:val="00586871"/>
    <w:rsid w:val="00586B3B"/>
    <w:rsid w:val="00587037"/>
    <w:rsid w:val="00587358"/>
    <w:rsid w:val="00587789"/>
    <w:rsid w:val="0058785E"/>
    <w:rsid w:val="00587C93"/>
    <w:rsid w:val="0059011C"/>
    <w:rsid w:val="0059193C"/>
    <w:rsid w:val="00591D7C"/>
    <w:rsid w:val="00592284"/>
    <w:rsid w:val="00592D48"/>
    <w:rsid w:val="00592F8F"/>
    <w:rsid w:val="005939C9"/>
    <w:rsid w:val="00593A04"/>
    <w:rsid w:val="00594FD5"/>
    <w:rsid w:val="0059519C"/>
    <w:rsid w:val="00596063"/>
    <w:rsid w:val="00596B43"/>
    <w:rsid w:val="00596C52"/>
    <w:rsid w:val="00596E23"/>
    <w:rsid w:val="005970E0"/>
    <w:rsid w:val="0059734F"/>
    <w:rsid w:val="00597CCF"/>
    <w:rsid w:val="00597E30"/>
    <w:rsid w:val="005A0063"/>
    <w:rsid w:val="005A0633"/>
    <w:rsid w:val="005A12C3"/>
    <w:rsid w:val="005A19D4"/>
    <w:rsid w:val="005A2054"/>
    <w:rsid w:val="005A3E84"/>
    <w:rsid w:val="005A44EE"/>
    <w:rsid w:val="005A4A12"/>
    <w:rsid w:val="005A5A27"/>
    <w:rsid w:val="005A5EC4"/>
    <w:rsid w:val="005A6BF2"/>
    <w:rsid w:val="005B034A"/>
    <w:rsid w:val="005B0B4E"/>
    <w:rsid w:val="005B10AA"/>
    <w:rsid w:val="005B186B"/>
    <w:rsid w:val="005B3397"/>
    <w:rsid w:val="005B35D9"/>
    <w:rsid w:val="005B3B70"/>
    <w:rsid w:val="005B3DF8"/>
    <w:rsid w:val="005B4261"/>
    <w:rsid w:val="005B47DF"/>
    <w:rsid w:val="005B483F"/>
    <w:rsid w:val="005B4A68"/>
    <w:rsid w:val="005B4B91"/>
    <w:rsid w:val="005B5B5A"/>
    <w:rsid w:val="005B5C34"/>
    <w:rsid w:val="005B5CCB"/>
    <w:rsid w:val="005B606A"/>
    <w:rsid w:val="005B659A"/>
    <w:rsid w:val="005B7862"/>
    <w:rsid w:val="005B78A1"/>
    <w:rsid w:val="005C016D"/>
    <w:rsid w:val="005C0EEE"/>
    <w:rsid w:val="005C18CC"/>
    <w:rsid w:val="005C1A2E"/>
    <w:rsid w:val="005C25A3"/>
    <w:rsid w:val="005C40DF"/>
    <w:rsid w:val="005C4D8B"/>
    <w:rsid w:val="005C5610"/>
    <w:rsid w:val="005C595C"/>
    <w:rsid w:val="005C5983"/>
    <w:rsid w:val="005C5DCD"/>
    <w:rsid w:val="005C60C6"/>
    <w:rsid w:val="005D14B2"/>
    <w:rsid w:val="005D1BCE"/>
    <w:rsid w:val="005D2278"/>
    <w:rsid w:val="005D25A7"/>
    <w:rsid w:val="005D298E"/>
    <w:rsid w:val="005D3D29"/>
    <w:rsid w:val="005D3D95"/>
    <w:rsid w:val="005D44F5"/>
    <w:rsid w:val="005D61F7"/>
    <w:rsid w:val="005D6220"/>
    <w:rsid w:val="005D645B"/>
    <w:rsid w:val="005D6A41"/>
    <w:rsid w:val="005D6E77"/>
    <w:rsid w:val="005D73E2"/>
    <w:rsid w:val="005E014E"/>
    <w:rsid w:val="005E0A3F"/>
    <w:rsid w:val="005E0F80"/>
    <w:rsid w:val="005E1579"/>
    <w:rsid w:val="005E2C29"/>
    <w:rsid w:val="005E3058"/>
    <w:rsid w:val="005E3F01"/>
    <w:rsid w:val="005E4BFC"/>
    <w:rsid w:val="005E62E6"/>
    <w:rsid w:val="005E6B54"/>
    <w:rsid w:val="005E6B7D"/>
    <w:rsid w:val="005E6EC2"/>
    <w:rsid w:val="005E7839"/>
    <w:rsid w:val="005E7B00"/>
    <w:rsid w:val="005F0A3E"/>
    <w:rsid w:val="005F211A"/>
    <w:rsid w:val="005F238A"/>
    <w:rsid w:val="005F2CE8"/>
    <w:rsid w:val="005F3827"/>
    <w:rsid w:val="005F3A80"/>
    <w:rsid w:val="005F49BC"/>
    <w:rsid w:val="005F67CE"/>
    <w:rsid w:val="005F6D22"/>
    <w:rsid w:val="005F71C5"/>
    <w:rsid w:val="005F7517"/>
    <w:rsid w:val="006000C5"/>
    <w:rsid w:val="00600991"/>
    <w:rsid w:val="00600D7D"/>
    <w:rsid w:val="00601B34"/>
    <w:rsid w:val="006030A3"/>
    <w:rsid w:val="006035FE"/>
    <w:rsid w:val="00603661"/>
    <w:rsid w:val="00603DB4"/>
    <w:rsid w:val="00604199"/>
    <w:rsid w:val="00604F84"/>
    <w:rsid w:val="00605587"/>
    <w:rsid w:val="00606061"/>
    <w:rsid w:val="00606D15"/>
    <w:rsid w:val="00607DCF"/>
    <w:rsid w:val="00607E1A"/>
    <w:rsid w:val="0061025E"/>
    <w:rsid w:val="006109F0"/>
    <w:rsid w:val="00610F67"/>
    <w:rsid w:val="00611003"/>
    <w:rsid w:val="00611EA2"/>
    <w:rsid w:val="006123C1"/>
    <w:rsid w:val="006127B1"/>
    <w:rsid w:val="006139E1"/>
    <w:rsid w:val="00613B4D"/>
    <w:rsid w:val="006140D4"/>
    <w:rsid w:val="006149D2"/>
    <w:rsid w:val="00614C78"/>
    <w:rsid w:val="00615610"/>
    <w:rsid w:val="00615CE3"/>
    <w:rsid w:val="00616719"/>
    <w:rsid w:val="00616808"/>
    <w:rsid w:val="00616987"/>
    <w:rsid w:val="00621522"/>
    <w:rsid w:val="00621B2A"/>
    <w:rsid w:val="0062231E"/>
    <w:rsid w:val="00622C45"/>
    <w:rsid w:val="00622CC6"/>
    <w:rsid w:val="00624051"/>
    <w:rsid w:val="006241CA"/>
    <w:rsid w:val="00625670"/>
    <w:rsid w:val="00625D2F"/>
    <w:rsid w:val="00625E85"/>
    <w:rsid w:val="006261CF"/>
    <w:rsid w:val="00626DCF"/>
    <w:rsid w:val="006309F4"/>
    <w:rsid w:val="00630D01"/>
    <w:rsid w:val="00630FA2"/>
    <w:rsid w:val="00631182"/>
    <w:rsid w:val="00631853"/>
    <w:rsid w:val="00632425"/>
    <w:rsid w:val="0063250E"/>
    <w:rsid w:val="006325E3"/>
    <w:rsid w:val="00632651"/>
    <w:rsid w:val="0063374E"/>
    <w:rsid w:val="00633C4D"/>
    <w:rsid w:val="00633D3E"/>
    <w:rsid w:val="006349C0"/>
    <w:rsid w:val="006350BD"/>
    <w:rsid w:val="0063568B"/>
    <w:rsid w:val="00636450"/>
    <w:rsid w:val="00637DB8"/>
    <w:rsid w:val="00640019"/>
    <w:rsid w:val="00641AD8"/>
    <w:rsid w:val="00641AFA"/>
    <w:rsid w:val="00642601"/>
    <w:rsid w:val="0064326B"/>
    <w:rsid w:val="00643740"/>
    <w:rsid w:val="00645DDC"/>
    <w:rsid w:val="00645FC3"/>
    <w:rsid w:val="00646296"/>
    <w:rsid w:val="006466C3"/>
    <w:rsid w:val="00646BD7"/>
    <w:rsid w:val="00647053"/>
    <w:rsid w:val="00647FE3"/>
    <w:rsid w:val="00650254"/>
    <w:rsid w:val="00650726"/>
    <w:rsid w:val="00650F95"/>
    <w:rsid w:val="00651563"/>
    <w:rsid w:val="00651968"/>
    <w:rsid w:val="00651F00"/>
    <w:rsid w:val="0065265D"/>
    <w:rsid w:val="00652A33"/>
    <w:rsid w:val="00653186"/>
    <w:rsid w:val="006536BA"/>
    <w:rsid w:val="006542D8"/>
    <w:rsid w:val="006547EC"/>
    <w:rsid w:val="00654921"/>
    <w:rsid w:val="006552B4"/>
    <w:rsid w:val="006553A4"/>
    <w:rsid w:val="006554FF"/>
    <w:rsid w:val="006559B9"/>
    <w:rsid w:val="006564E6"/>
    <w:rsid w:val="00656EFF"/>
    <w:rsid w:val="006576E3"/>
    <w:rsid w:val="0066324A"/>
    <w:rsid w:val="0066329D"/>
    <w:rsid w:val="006640F6"/>
    <w:rsid w:val="00664F16"/>
    <w:rsid w:val="00666001"/>
    <w:rsid w:val="006668F2"/>
    <w:rsid w:val="00667172"/>
    <w:rsid w:val="00670533"/>
    <w:rsid w:val="0067062F"/>
    <w:rsid w:val="00671D7D"/>
    <w:rsid w:val="00672404"/>
    <w:rsid w:val="0067257A"/>
    <w:rsid w:val="0067297B"/>
    <w:rsid w:val="006739A8"/>
    <w:rsid w:val="00673D88"/>
    <w:rsid w:val="0067503E"/>
    <w:rsid w:val="00677F6E"/>
    <w:rsid w:val="006801E0"/>
    <w:rsid w:val="00680696"/>
    <w:rsid w:val="00680D99"/>
    <w:rsid w:val="00680FEB"/>
    <w:rsid w:val="0068111E"/>
    <w:rsid w:val="006811D6"/>
    <w:rsid w:val="0068138C"/>
    <w:rsid w:val="0068233B"/>
    <w:rsid w:val="00682A7B"/>
    <w:rsid w:val="006839EB"/>
    <w:rsid w:val="00683E96"/>
    <w:rsid w:val="00684051"/>
    <w:rsid w:val="00684AD4"/>
    <w:rsid w:val="0068520D"/>
    <w:rsid w:val="00685301"/>
    <w:rsid w:val="006853F4"/>
    <w:rsid w:val="00685E8E"/>
    <w:rsid w:val="00687265"/>
    <w:rsid w:val="00687A5C"/>
    <w:rsid w:val="00687C92"/>
    <w:rsid w:val="006901BE"/>
    <w:rsid w:val="00690565"/>
    <w:rsid w:val="00693122"/>
    <w:rsid w:val="006932C2"/>
    <w:rsid w:val="0069339A"/>
    <w:rsid w:val="006938EA"/>
    <w:rsid w:val="00693983"/>
    <w:rsid w:val="00693B8F"/>
    <w:rsid w:val="00694477"/>
    <w:rsid w:val="0069784F"/>
    <w:rsid w:val="006A0091"/>
    <w:rsid w:val="006A081E"/>
    <w:rsid w:val="006A130E"/>
    <w:rsid w:val="006A2B4D"/>
    <w:rsid w:val="006A2B83"/>
    <w:rsid w:val="006A3375"/>
    <w:rsid w:val="006A3865"/>
    <w:rsid w:val="006A4748"/>
    <w:rsid w:val="006A48FA"/>
    <w:rsid w:val="006A6274"/>
    <w:rsid w:val="006A67C9"/>
    <w:rsid w:val="006A714A"/>
    <w:rsid w:val="006A72E8"/>
    <w:rsid w:val="006A7F46"/>
    <w:rsid w:val="006B0133"/>
    <w:rsid w:val="006B051D"/>
    <w:rsid w:val="006B2A0C"/>
    <w:rsid w:val="006B379B"/>
    <w:rsid w:val="006B3959"/>
    <w:rsid w:val="006B5CF3"/>
    <w:rsid w:val="006B73D6"/>
    <w:rsid w:val="006C27A8"/>
    <w:rsid w:val="006C32BD"/>
    <w:rsid w:val="006C360A"/>
    <w:rsid w:val="006C4D96"/>
    <w:rsid w:val="006C565F"/>
    <w:rsid w:val="006C5F24"/>
    <w:rsid w:val="006C7159"/>
    <w:rsid w:val="006C74EF"/>
    <w:rsid w:val="006C78B7"/>
    <w:rsid w:val="006C7FE1"/>
    <w:rsid w:val="006D094A"/>
    <w:rsid w:val="006D1199"/>
    <w:rsid w:val="006D1F3B"/>
    <w:rsid w:val="006D202A"/>
    <w:rsid w:val="006D2D99"/>
    <w:rsid w:val="006D2F19"/>
    <w:rsid w:val="006D35F3"/>
    <w:rsid w:val="006D3902"/>
    <w:rsid w:val="006D4075"/>
    <w:rsid w:val="006D44C8"/>
    <w:rsid w:val="006D47A7"/>
    <w:rsid w:val="006D5183"/>
    <w:rsid w:val="006D541A"/>
    <w:rsid w:val="006D5D21"/>
    <w:rsid w:val="006D5FD1"/>
    <w:rsid w:val="006D74D4"/>
    <w:rsid w:val="006D7652"/>
    <w:rsid w:val="006D7879"/>
    <w:rsid w:val="006D7B35"/>
    <w:rsid w:val="006E03A6"/>
    <w:rsid w:val="006E0DAF"/>
    <w:rsid w:val="006E2070"/>
    <w:rsid w:val="006E269C"/>
    <w:rsid w:val="006E308E"/>
    <w:rsid w:val="006E3098"/>
    <w:rsid w:val="006E3AA8"/>
    <w:rsid w:val="006E3D40"/>
    <w:rsid w:val="006E475F"/>
    <w:rsid w:val="006E493D"/>
    <w:rsid w:val="006E53C4"/>
    <w:rsid w:val="006E599F"/>
    <w:rsid w:val="006E5C9C"/>
    <w:rsid w:val="006E72F3"/>
    <w:rsid w:val="006E773D"/>
    <w:rsid w:val="006E7E68"/>
    <w:rsid w:val="006F0D05"/>
    <w:rsid w:val="006F1A72"/>
    <w:rsid w:val="006F2234"/>
    <w:rsid w:val="006F2D64"/>
    <w:rsid w:val="006F399C"/>
    <w:rsid w:val="006F3F55"/>
    <w:rsid w:val="006F40C9"/>
    <w:rsid w:val="006F49B0"/>
    <w:rsid w:val="006F553A"/>
    <w:rsid w:val="006F72EA"/>
    <w:rsid w:val="006F7927"/>
    <w:rsid w:val="006F7D6D"/>
    <w:rsid w:val="00701968"/>
    <w:rsid w:val="00701F43"/>
    <w:rsid w:val="0070204B"/>
    <w:rsid w:val="00702C42"/>
    <w:rsid w:val="00704764"/>
    <w:rsid w:val="0070499E"/>
    <w:rsid w:val="00705D65"/>
    <w:rsid w:val="00707334"/>
    <w:rsid w:val="00710BCD"/>
    <w:rsid w:val="00710D76"/>
    <w:rsid w:val="00711246"/>
    <w:rsid w:val="007112FB"/>
    <w:rsid w:val="0071143D"/>
    <w:rsid w:val="007115BB"/>
    <w:rsid w:val="00711D84"/>
    <w:rsid w:val="00711E4F"/>
    <w:rsid w:val="00712243"/>
    <w:rsid w:val="007122A3"/>
    <w:rsid w:val="00712CAB"/>
    <w:rsid w:val="00712F3C"/>
    <w:rsid w:val="00712F7E"/>
    <w:rsid w:val="00713996"/>
    <w:rsid w:val="00714E02"/>
    <w:rsid w:val="00714E63"/>
    <w:rsid w:val="00715009"/>
    <w:rsid w:val="0071535D"/>
    <w:rsid w:val="00715DE5"/>
    <w:rsid w:val="00715FA6"/>
    <w:rsid w:val="00717884"/>
    <w:rsid w:val="007179EC"/>
    <w:rsid w:val="0072037F"/>
    <w:rsid w:val="00721363"/>
    <w:rsid w:val="00722294"/>
    <w:rsid w:val="00723156"/>
    <w:rsid w:val="007248D6"/>
    <w:rsid w:val="0072509A"/>
    <w:rsid w:val="0072509D"/>
    <w:rsid w:val="00725466"/>
    <w:rsid w:val="00725504"/>
    <w:rsid w:val="00725BD7"/>
    <w:rsid w:val="007264A2"/>
    <w:rsid w:val="0072777B"/>
    <w:rsid w:val="00727833"/>
    <w:rsid w:val="007311CB"/>
    <w:rsid w:val="007342DF"/>
    <w:rsid w:val="007346F8"/>
    <w:rsid w:val="00734C7F"/>
    <w:rsid w:val="007352A9"/>
    <w:rsid w:val="00735308"/>
    <w:rsid w:val="00736042"/>
    <w:rsid w:val="007365CD"/>
    <w:rsid w:val="007373AE"/>
    <w:rsid w:val="00740153"/>
    <w:rsid w:val="0074066F"/>
    <w:rsid w:val="00740C1B"/>
    <w:rsid w:val="00741612"/>
    <w:rsid w:val="00741871"/>
    <w:rsid w:val="00742803"/>
    <w:rsid w:val="00743485"/>
    <w:rsid w:val="00743BB3"/>
    <w:rsid w:val="00743FBE"/>
    <w:rsid w:val="00745CDB"/>
    <w:rsid w:val="00747C7F"/>
    <w:rsid w:val="00747D63"/>
    <w:rsid w:val="00750AD5"/>
    <w:rsid w:val="00752115"/>
    <w:rsid w:val="00752323"/>
    <w:rsid w:val="00752361"/>
    <w:rsid w:val="007537E8"/>
    <w:rsid w:val="00753980"/>
    <w:rsid w:val="0075543E"/>
    <w:rsid w:val="007557D7"/>
    <w:rsid w:val="00756123"/>
    <w:rsid w:val="00757FDF"/>
    <w:rsid w:val="0076139E"/>
    <w:rsid w:val="00761BDD"/>
    <w:rsid w:val="007621A3"/>
    <w:rsid w:val="007623D3"/>
    <w:rsid w:val="00762792"/>
    <w:rsid w:val="007629A2"/>
    <w:rsid w:val="00763CB3"/>
    <w:rsid w:val="00765158"/>
    <w:rsid w:val="0076650F"/>
    <w:rsid w:val="00766F88"/>
    <w:rsid w:val="007670EB"/>
    <w:rsid w:val="0077028B"/>
    <w:rsid w:val="0077129A"/>
    <w:rsid w:val="00771EFE"/>
    <w:rsid w:val="00772651"/>
    <w:rsid w:val="00772EF9"/>
    <w:rsid w:val="00774021"/>
    <w:rsid w:val="00774242"/>
    <w:rsid w:val="0077458F"/>
    <w:rsid w:val="00775A9C"/>
    <w:rsid w:val="00775C1C"/>
    <w:rsid w:val="007770A6"/>
    <w:rsid w:val="0077719A"/>
    <w:rsid w:val="0078008C"/>
    <w:rsid w:val="00780FC2"/>
    <w:rsid w:val="00781056"/>
    <w:rsid w:val="00781EC8"/>
    <w:rsid w:val="007826D4"/>
    <w:rsid w:val="00783797"/>
    <w:rsid w:val="00783978"/>
    <w:rsid w:val="00783CEB"/>
    <w:rsid w:val="00783E81"/>
    <w:rsid w:val="007842F3"/>
    <w:rsid w:val="00784A29"/>
    <w:rsid w:val="00784B6B"/>
    <w:rsid w:val="00785331"/>
    <w:rsid w:val="00785DC9"/>
    <w:rsid w:val="00785FB8"/>
    <w:rsid w:val="007864AB"/>
    <w:rsid w:val="00786CC3"/>
    <w:rsid w:val="007874F2"/>
    <w:rsid w:val="00790BF5"/>
    <w:rsid w:val="00791676"/>
    <w:rsid w:val="00791867"/>
    <w:rsid w:val="007928CB"/>
    <w:rsid w:val="00792915"/>
    <w:rsid w:val="0079349B"/>
    <w:rsid w:val="00794036"/>
    <w:rsid w:val="0079468D"/>
    <w:rsid w:val="00795256"/>
    <w:rsid w:val="007954E4"/>
    <w:rsid w:val="00795C34"/>
    <w:rsid w:val="00795F16"/>
    <w:rsid w:val="0079610B"/>
    <w:rsid w:val="0079695D"/>
    <w:rsid w:val="007969F8"/>
    <w:rsid w:val="00797133"/>
    <w:rsid w:val="007978EB"/>
    <w:rsid w:val="0079796F"/>
    <w:rsid w:val="00797BA9"/>
    <w:rsid w:val="007A06D6"/>
    <w:rsid w:val="007A0B21"/>
    <w:rsid w:val="007A1853"/>
    <w:rsid w:val="007A1F6A"/>
    <w:rsid w:val="007A222A"/>
    <w:rsid w:val="007A3E5C"/>
    <w:rsid w:val="007A529B"/>
    <w:rsid w:val="007A5417"/>
    <w:rsid w:val="007A6BDA"/>
    <w:rsid w:val="007A6C1C"/>
    <w:rsid w:val="007A7134"/>
    <w:rsid w:val="007A7D4B"/>
    <w:rsid w:val="007B0B56"/>
    <w:rsid w:val="007B0DB7"/>
    <w:rsid w:val="007B0F83"/>
    <w:rsid w:val="007B24B2"/>
    <w:rsid w:val="007B2E1F"/>
    <w:rsid w:val="007B2E42"/>
    <w:rsid w:val="007B2F09"/>
    <w:rsid w:val="007B3335"/>
    <w:rsid w:val="007B3FB9"/>
    <w:rsid w:val="007B470C"/>
    <w:rsid w:val="007B4F17"/>
    <w:rsid w:val="007B5B51"/>
    <w:rsid w:val="007B6726"/>
    <w:rsid w:val="007B6FDD"/>
    <w:rsid w:val="007B762D"/>
    <w:rsid w:val="007B7A81"/>
    <w:rsid w:val="007B7B0D"/>
    <w:rsid w:val="007C006B"/>
    <w:rsid w:val="007C00AF"/>
    <w:rsid w:val="007C074E"/>
    <w:rsid w:val="007C0C56"/>
    <w:rsid w:val="007C1F95"/>
    <w:rsid w:val="007C22F3"/>
    <w:rsid w:val="007C2637"/>
    <w:rsid w:val="007C2904"/>
    <w:rsid w:val="007C2E0D"/>
    <w:rsid w:val="007C2F5C"/>
    <w:rsid w:val="007C3200"/>
    <w:rsid w:val="007C4779"/>
    <w:rsid w:val="007C5085"/>
    <w:rsid w:val="007C5DBA"/>
    <w:rsid w:val="007C60AC"/>
    <w:rsid w:val="007C60FC"/>
    <w:rsid w:val="007C6339"/>
    <w:rsid w:val="007C6959"/>
    <w:rsid w:val="007C7EE5"/>
    <w:rsid w:val="007D035D"/>
    <w:rsid w:val="007D072F"/>
    <w:rsid w:val="007D0804"/>
    <w:rsid w:val="007D0EAA"/>
    <w:rsid w:val="007D1F25"/>
    <w:rsid w:val="007D2B04"/>
    <w:rsid w:val="007D2B28"/>
    <w:rsid w:val="007D3C59"/>
    <w:rsid w:val="007D4BD8"/>
    <w:rsid w:val="007D4D2C"/>
    <w:rsid w:val="007D5970"/>
    <w:rsid w:val="007D5D59"/>
    <w:rsid w:val="007D5E4A"/>
    <w:rsid w:val="007D62F9"/>
    <w:rsid w:val="007D69C5"/>
    <w:rsid w:val="007D6CAE"/>
    <w:rsid w:val="007D7611"/>
    <w:rsid w:val="007D7BA9"/>
    <w:rsid w:val="007D7E29"/>
    <w:rsid w:val="007E0381"/>
    <w:rsid w:val="007E0834"/>
    <w:rsid w:val="007E124C"/>
    <w:rsid w:val="007E179E"/>
    <w:rsid w:val="007E1961"/>
    <w:rsid w:val="007E1C3A"/>
    <w:rsid w:val="007E1F0A"/>
    <w:rsid w:val="007E203B"/>
    <w:rsid w:val="007E29FD"/>
    <w:rsid w:val="007E311A"/>
    <w:rsid w:val="007E3358"/>
    <w:rsid w:val="007E4631"/>
    <w:rsid w:val="007E4EB7"/>
    <w:rsid w:val="007E552A"/>
    <w:rsid w:val="007E5C57"/>
    <w:rsid w:val="007E5F0A"/>
    <w:rsid w:val="007E6F0C"/>
    <w:rsid w:val="007E7113"/>
    <w:rsid w:val="007E712A"/>
    <w:rsid w:val="007E733D"/>
    <w:rsid w:val="007E75C6"/>
    <w:rsid w:val="007F0030"/>
    <w:rsid w:val="007F06A1"/>
    <w:rsid w:val="007F10FD"/>
    <w:rsid w:val="007F1427"/>
    <w:rsid w:val="007F1767"/>
    <w:rsid w:val="007F2D8C"/>
    <w:rsid w:val="007F37AA"/>
    <w:rsid w:val="007F3B32"/>
    <w:rsid w:val="007F6287"/>
    <w:rsid w:val="007F655C"/>
    <w:rsid w:val="007F6DD6"/>
    <w:rsid w:val="007F700E"/>
    <w:rsid w:val="007F73CD"/>
    <w:rsid w:val="007F78AD"/>
    <w:rsid w:val="007F7978"/>
    <w:rsid w:val="007F7D9C"/>
    <w:rsid w:val="00800929"/>
    <w:rsid w:val="00801141"/>
    <w:rsid w:val="00802291"/>
    <w:rsid w:val="00802EDC"/>
    <w:rsid w:val="008050FB"/>
    <w:rsid w:val="00805E91"/>
    <w:rsid w:val="00806CB6"/>
    <w:rsid w:val="00806F6E"/>
    <w:rsid w:val="00807EF3"/>
    <w:rsid w:val="00807F78"/>
    <w:rsid w:val="0081003B"/>
    <w:rsid w:val="00810CD7"/>
    <w:rsid w:val="00811ECE"/>
    <w:rsid w:val="0081213F"/>
    <w:rsid w:val="008135A9"/>
    <w:rsid w:val="00813F4D"/>
    <w:rsid w:val="0081567C"/>
    <w:rsid w:val="00815741"/>
    <w:rsid w:val="008158ED"/>
    <w:rsid w:val="00817504"/>
    <w:rsid w:val="00817C27"/>
    <w:rsid w:val="0082039D"/>
    <w:rsid w:val="00820521"/>
    <w:rsid w:val="00820599"/>
    <w:rsid w:val="008207D4"/>
    <w:rsid w:val="00820DEA"/>
    <w:rsid w:val="008213EB"/>
    <w:rsid w:val="00821D4F"/>
    <w:rsid w:val="00822B6D"/>
    <w:rsid w:val="00822E07"/>
    <w:rsid w:val="008237B1"/>
    <w:rsid w:val="00824583"/>
    <w:rsid w:val="008245AD"/>
    <w:rsid w:val="00824ACE"/>
    <w:rsid w:val="00824FFB"/>
    <w:rsid w:val="00825016"/>
    <w:rsid w:val="008266A3"/>
    <w:rsid w:val="00826D3B"/>
    <w:rsid w:val="00827128"/>
    <w:rsid w:val="0082785B"/>
    <w:rsid w:val="0082785C"/>
    <w:rsid w:val="00827EA9"/>
    <w:rsid w:val="00830575"/>
    <w:rsid w:val="0083062A"/>
    <w:rsid w:val="00830668"/>
    <w:rsid w:val="0083072F"/>
    <w:rsid w:val="0083082B"/>
    <w:rsid w:val="0083108D"/>
    <w:rsid w:val="00831459"/>
    <w:rsid w:val="00831A92"/>
    <w:rsid w:val="00831B93"/>
    <w:rsid w:val="0083272B"/>
    <w:rsid w:val="0083273E"/>
    <w:rsid w:val="00832BBC"/>
    <w:rsid w:val="00833AEF"/>
    <w:rsid w:val="008340A3"/>
    <w:rsid w:val="0083578F"/>
    <w:rsid w:val="008374EC"/>
    <w:rsid w:val="008403CC"/>
    <w:rsid w:val="0084069C"/>
    <w:rsid w:val="008406EB"/>
    <w:rsid w:val="008408F2"/>
    <w:rsid w:val="00840A85"/>
    <w:rsid w:val="00840B8A"/>
    <w:rsid w:val="00841174"/>
    <w:rsid w:val="0084189E"/>
    <w:rsid w:val="0084223E"/>
    <w:rsid w:val="00845AE7"/>
    <w:rsid w:val="008467FF"/>
    <w:rsid w:val="00846C52"/>
    <w:rsid w:val="00847858"/>
    <w:rsid w:val="0085003A"/>
    <w:rsid w:val="0085300E"/>
    <w:rsid w:val="00853D3C"/>
    <w:rsid w:val="0085476D"/>
    <w:rsid w:val="00854ED3"/>
    <w:rsid w:val="00855074"/>
    <w:rsid w:val="00855184"/>
    <w:rsid w:val="00855BC4"/>
    <w:rsid w:val="008567D7"/>
    <w:rsid w:val="00856DE4"/>
    <w:rsid w:val="008605B6"/>
    <w:rsid w:val="0086148B"/>
    <w:rsid w:val="00862732"/>
    <w:rsid w:val="0086297C"/>
    <w:rsid w:val="008632A2"/>
    <w:rsid w:val="00863967"/>
    <w:rsid w:val="008655CC"/>
    <w:rsid w:val="0086615A"/>
    <w:rsid w:val="008670EA"/>
    <w:rsid w:val="00867431"/>
    <w:rsid w:val="00867B6D"/>
    <w:rsid w:val="00870639"/>
    <w:rsid w:val="00870B62"/>
    <w:rsid w:val="00870D65"/>
    <w:rsid w:val="00871CE8"/>
    <w:rsid w:val="0087352C"/>
    <w:rsid w:val="008739D1"/>
    <w:rsid w:val="00873D8C"/>
    <w:rsid w:val="00873DA5"/>
    <w:rsid w:val="0087544A"/>
    <w:rsid w:val="00876538"/>
    <w:rsid w:val="0087723C"/>
    <w:rsid w:val="008807BB"/>
    <w:rsid w:val="008811C2"/>
    <w:rsid w:val="0088164E"/>
    <w:rsid w:val="00881755"/>
    <w:rsid w:val="00881994"/>
    <w:rsid w:val="008821AA"/>
    <w:rsid w:val="0088275D"/>
    <w:rsid w:val="00882D87"/>
    <w:rsid w:val="00883E00"/>
    <w:rsid w:val="0088446B"/>
    <w:rsid w:val="008844CF"/>
    <w:rsid w:val="00884F83"/>
    <w:rsid w:val="00884FD4"/>
    <w:rsid w:val="00886EA8"/>
    <w:rsid w:val="00890539"/>
    <w:rsid w:val="008909DD"/>
    <w:rsid w:val="00891DAA"/>
    <w:rsid w:val="008923D3"/>
    <w:rsid w:val="008923FA"/>
    <w:rsid w:val="00892B00"/>
    <w:rsid w:val="00892C82"/>
    <w:rsid w:val="0089307D"/>
    <w:rsid w:val="008941FA"/>
    <w:rsid w:val="008946A3"/>
    <w:rsid w:val="00894CC8"/>
    <w:rsid w:val="00895DBE"/>
    <w:rsid w:val="00896000"/>
    <w:rsid w:val="0089648F"/>
    <w:rsid w:val="008A06A5"/>
    <w:rsid w:val="008A18E7"/>
    <w:rsid w:val="008A31E2"/>
    <w:rsid w:val="008A4CD8"/>
    <w:rsid w:val="008A5800"/>
    <w:rsid w:val="008A59A6"/>
    <w:rsid w:val="008A616E"/>
    <w:rsid w:val="008A710A"/>
    <w:rsid w:val="008A72BA"/>
    <w:rsid w:val="008A7505"/>
    <w:rsid w:val="008A7D4F"/>
    <w:rsid w:val="008A7E35"/>
    <w:rsid w:val="008B0265"/>
    <w:rsid w:val="008B052E"/>
    <w:rsid w:val="008B08F6"/>
    <w:rsid w:val="008B176B"/>
    <w:rsid w:val="008B1C3E"/>
    <w:rsid w:val="008B244C"/>
    <w:rsid w:val="008B2CD2"/>
    <w:rsid w:val="008B2E2D"/>
    <w:rsid w:val="008B302E"/>
    <w:rsid w:val="008B3818"/>
    <w:rsid w:val="008B4908"/>
    <w:rsid w:val="008B50A4"/>
    <w:rsid w:val="008B5EEA"/>
    <w:rsid w:val="008B6643"/>
    <w:rsid w:val="008B6DBC"/>
    <w:rsid w:val="008B7173"/>
    <w:rsid w:val="008C0AEA"/>
    <w:rsid w:val="008C1186"/>
    <w:rsid w:val="008C24FD"/>
    <w:rsid w:val="008C25BF"/>
    <w:rsid w:val="008C2FB4"/>
    <w:rsid w:val="008C40C9"/>
    <w:rsid w:val="008C444B"/>
    <w:rsid w:val="008C4C16"/>
    <w:rsid w:val="008C54E6"/>
    <w:rsid w:val="008C60FB"/>
    <w:rsid w:val="008C64FC"/>
    <w:rsid w:val="008C66A2"/>
    <w:rsid w:val="008C722E"/>
    <w:rsid w:val="008C7E93"/>
    <w:rsid w:val="008D0555"/>
    <w:rsid w:val="008D0812"/>
    <w:rsid w:val="008D086A"/>
    <w:rsid w:val="008D0B0E"/>
    <w:rsid w:val="008D0B86"/>
    <w:rsid w:val="008D1121"/>
    <w:rsid w:val="008D148A"/>
    <w:rsid w:val="008D182C"/>
    <w:rsid w:val="008D1AD5"/>
    <w:rsid w:val="008D2194"/>
    <w:rsid w:val="008D2C22"/>
    <w:rsid w:val="008D2E29"/>
    <w:rsid w:val="008D3BE5"/>
    <w:rsid w:val="008D418E"/>
    <w:rsid w:val="008D462D"/>
    <w:rsid w:val="008D480F"/>
    <w:rsid w:val="008D4A41"/>
    <w:rsid w:val="008D5121"/>
    <w:rsid w:val="008D5CD4"/>
    <w:rsid w:val="008D60F8"/>
    <w:rsid w:val="008D6886"/>
    <w:rsid w:val="008D7804"/>
    <w:rsid w:val="008D7A4C"/>
    <w:rsid w:val="008E0BC9"/>
    <w:rsid w:val="008E1121"/>
    <w:rsid w:val="008E1EA3"/>
    <w:rsid w:val="008E22E1"/>
    <w:rsid w:val="008E23F0"/>
    <w:rsid w:val="008E2A3E"/>
    <w:rsid w:val="008E3873"/>
    <w:rsid w:val="008E3C8D"/>
    <w:rsid w:val="008E4B1B"/>
    <w:rsid w:val="008E5D83"/>
    <w:rsid w:val="008E64E5"/>
    <w:rsid w:val="008E72F2"/>
    <w:rsid w:val="008E7EBE"/>
    <w:rsid w:val="008F1E1C"/>
    <w:rsid w:val="008F2526"/>
    <w:rsid w:val="008F2D9D"/>
    <w:rsid w:val="008F3820"/>
    <w:rsid w:val="008F3BB0"/>
    <w:rsid w:val="008F3CC2"/>
    <w:rsid w:val="008F3DA1"/>
    <w:rsid w:val="008F5C9A"/>
    <w:rsid w:val="008F61A9"/>
    <w:rsid w:val="008F6C96"/>
    <w:rsid w:val="008F7045"/>
    <w:rsid w:val="008F79A8"/>
    <w:rsid w:val="008F79CC"/>
    <w:rsid w:val="009005F1"/>
    <w:rsid w:val="009007C3"/>
    <w:rsid w:val="00900ADB"/>
    <w:rsid w:val="009014D1"/>
    <w:rsid w:val="00903886"/>
    <w:rsid w:val="00903A42"/>
    <w:rsid w:val="00903BB0"/>
    <w:rsid w:val="009041C7"/>
    <w:rsid w:val="009042C0"/>
    <w:rsid w:val="00906EF8"/>
    <w:rsid w:val="00906FD7"/>
    <w:rsid w:val="00907E4E"/>
    <w:rsid w:val="00910C44"/>
    <w:rsid w:val="00910C95"/>
    <w:rsid w:val="009127FE"/>
    <w:rsid w:val="00912DCB"/>
    <w:rsid w:val="009133DC"/>
    <w:rsid w:val="009136CF"/>
    <w:rsid w:val="00913757"/>
    <w:rsid w:val="0091473A"/>
    <w:rsid w:val="00914ABD"/>
    <w:rsid w:val="009152AD"/>
    <w:rsid w:val="00916D33"/>
    <w:rsid w:val="009179D4"/>
    <w:rsid w:val="00917E2D"/>
    <w:rsid w:val="00920006"/>
    <w:rsid w:val="0092085C"/>
    <w:rsid w:val="00921E59"/>
    <w:rsid w:val="009222B6"/>
    <w:rsid w:val="00922D8C"/>
    <w:rsid w:val="00922DFB"/>
    <w:rsid w:val="0092345A"/>
    <w:rsid w:val="009237A3"/>
    <w:rsid w:val="00923B4B"/>
    <w:rsid w:val="009250A6"/>
    <w:rsid w:val="00925B4F"/>
    <w:rsid w:val="0092688E"/>
    <w:rsid w:val="0092797E"/>
    <w:rsid w:val="0093006B"/>
    <w:rsid w:val="0093019D"/>
    <w:rsid w:val="0093036F"/>
    <w:rsid w:val="0093087D"/>
    <w:rsid w:val="00930B24"/>
    <w:rsid w:val="0093117C"/>
    <w:rsid w:val="00931CC3"/>
    <w:rsid w:val="00932B54"/>
    <w:rsid w:val="00932E50"/>
    <w:rsid w:val="00933111"/>
    <w:rsid w:val="0093325C"/>
    <w:rsid w:val="009332D1"/>
    <w:rsid w:val="00933636"/>
    <w:rsid w:val="009339D0"/>
    <w:rsid w:val="00933C48"/>
    <w:rsid w:val="00933DDC"/>
    <w:rsid w:val="00933FAB"/>
    <w:rsid w:val="00933FCB"/>
    <w:rsid w:val="0093414D"/>
    <w:rsid w:val="00934353"/>
    <w:rsid w:val="00934DCB"/>
    <w:rsid w:val="00934EF1"/>
    <w:rsid w:val="00935312"/>
    <w:rsid w:val="009357EB"/>
    <w:rsid w:val="00935CB5"/>
    <w:rsid w:val="00936617"/>
    <w:rsid w:val="00936753"/>
    <w:rsid w:val="0093675F"/>
    <w:rsid w:val="00936CB8"/>
    <w:rsid w:val="0093722B"/>
    <w:rsid w:val="00940AFB"/>
    <w:rsid w:val="00943421"/>
    <w:rsid w:val="0094390F"/>
    <w:rsid w:val="009444EB"/>
    <w:rsid w:val="009448B4"/>
    <w:rsid w:val="009456BD"/>
    <w:rsid w:val="00945C3B"/>
    <w:rsid w:val="00946072"/>
    <w:rsid w:val="0094653C"/>
    <w:rsid w:val="00946F2C"/>
    <w:rsid w:val="00950471"/>
    <w:rsid w:val="00953A6B"/>
    <w:rsid w:val="00953BF1"/>
    <w:rsid w:val="0095406C"/>
    <w:rsid w:val="009544C3"/>
    <w:rsid w:val="009547EE"/>
    <w:rsid w:val="009551D9"/>
    <w:rsid w:val="0095700D"/>
    <w:rsid w:val="0096174D"/>
    <w:rsid w:val="00961B51"/>
    <w:rsid w:val="0096389E"/>
    <w:rsid w:val="00963A01"/>
    <w:rsid w:val="00964039"/>
    <w:rsid w:val="00964569"/>
    <w:rsid w:val="00964886"/>
    <w:rsid w:val="00964D2E"/>
    <w:rsid w:val="00964E5C"/>
    <w:rsid w:val="00964E9A"/>
    <w:rsid w:val="009651AB"/>
    <w:rsid w:val="00965CC8"/>
    <w:rsid w:val="00965DF8"/>
    <w:rsid w:val="009672F4"/>
    <w:rsid w:val="00970AA7"/>
    <w:rsid w:val="00970FD0"/>
    <w:rsid w:val="0097205D"/>
    <w:rsid w:val="00973509"/>
    <w:rsid w:val="009735FC"/>
    <w:rsid w:val="00973E26"/>
    <w:rsid w:val="00973F3F"/>
    <w:rsid w:val="0097402F"/>
    <w:rsid w:val="00974330"/>
    <w:rsid w:val="00974679"/>
    <w:rsid w:val="00974A22"/>
    <w:rsid w:val="00974B4A"/>
    <w:rsid w:val="00974E2A"/>
    <w:rsid w:val="0097513B"/>
    <w:rsid w:val="00975496"/>
    <w:rsid w:val="00975741"/>
    <w:rsid w:val="00975F15"/>
    <w:rsid w:val="00976F27"/>
    <w:rsid w:val="00980392"/>
    <w:rsid w:val="009808DA"/>
    <w:rsid w:val="00980987"/>
    <w:rsid w:val="00981349"/>
    <w:rsid w:val="00981EFA"/>
    <w:rsid w:val="0098202D"/>
    <w:rsid w:val="009828E1"/>
    <w:rsid w:val="00982CE0"/>
    <w:rsid w:val="009838A2"/>
    <w:rsid w:val="00983A98"/>
    <w:rsid w:val="009842E2"/>
    <w:rsid w:val="00984518"/>
    <w:rsid w:val="00985919"/>
    <w:rsid w:val="00987342"/>
    <w:rsid w:val="00987423"/>
    <w:rsid w:val="00990ACD"/>
    <w:rsid w:val="00990B24"/>
    <w:rsid w:val="00991B07"/>
    <w:rsid w:val="00992139"/>
    <w:rsid w:val="0099347B"/>
    <w:rsid w:val="00993F0E"/>
    <w:rsid w:val="00994E90"/>
    <w:rsid w:val="009951C6"/>
    <w:rsid w:val="009951E7"/>
    <w:rsid w:val="00995A2B"/>
    <w:rsid w:val="00995C96"/>
    <w:rsid w:val="009960F6"/>
    <w:rsid w:val="00997A7E"/>
    <w:rsid w:val="00997C98"/>
    <w:rsid w:val="00997F0A"/>
    <w:rsid w:val="009A0CA6"/>
    <w:rsid w:val="009A0F67"/>
    <w:rsid w:val="009A10CC"/>
    <w:rsid w:val="009A1CC6"/>
    <w:rsid w:val="009A2EE9"/>
    <w:rsid w:val="009A3B3E"/>
    <w:rsid w:val="009A3B8D"/>
    <w:rsid w:val="009A4389"/>
    <w:rsid w:val="009A47CB"/>
    <w:rsid w:val="009A4C3E"/>
    <w:rsid w:val="009A5125"/>
    <w:rsid w:val="009A66A9"/>
    <w:rsid w:val="009A75CE"/>
    <w:rsid w:val="009A7954"/>
    <w:rsid w:val="009B0631"/>
    <w:rsid w:val="009B0AA9"/>
    <w:rsid w:val="009B0C44"/>
    <w:rsid w:val="009B0F4B"/>
    <w:rsid w:val="009B1A1C"/>
    <w:rsid w:val="009B1A4C"/>
    <w:rsid w:val="009B2AF1"/>
    <w:rsid w:val="009B4A5C"/>
    <w:rsid w:val="009B512B"/>
    <w:rsid w:val="009B576C"/>
    <w:rsid w:val="009B5772"/>
    <w:rsid w:val="009B57BF"/>
    <w:rsid w:val="009B57FF"/>
    <w:rsid w:val="009B60BF"/>
    <w:rsid w:val="009B6359"/>
    <w:rsid w:val="009B7C26"/>
    <w:rsid w:val="009B7F73"/>
    <w:rsid w:val="009C0695"/>
    <w:rsid w:val="009C1454"/>
    <w:rsid w:val="009C16CA"/>
    <w:rsid w:val="009C1FC2"/>
    <w:rsid w:val="009C28A3"/>
    <w:rsid w:val="009C3049"/>
    <w:rsid w:val="009C3DFD"/>
    <w:rsid w:val="009C4395"/>
    <w:rsid w:val="009C43B9"/>
    <w:rsid w:val="009C46FB"/>
    <w:rsid w:val="009C4B0B"/>
    <w:rsid w:val="009C4B28"/>
    <w:rsid w:val="009C544A"/>
    <w:rsid w:val="009C54CA"/>
    <w:rsid w:val="009C5AA6"/>
    <w:rsid w:val="009C6028"/>
    <w:rsid w:val="009C7DC6"/>
    <w:rsid w:val="009C7FEB"/>
    <w:rsid w:val="009D0126"/>
    <w:rsid w:val="009D172E"/>
    <w:rsid w:val="009D1C6E"/>
    <w:rsid w:val="009D264B"/>
    <w:rsid w:val="009D2B6E"/>
    <w:rsid w:val="009D35AA"/>
    <w:rsid w:val="009D3DD7"/>
    <w:rsid w:val="009D462D"/>
    <w:rsid w:val="009D4AFB"/>
    <w:rsid w:val="009D4C61"/>
    <w:rsid w:val="009D50A7"/>
    <w:rsid w:val="009D5621"/>
    <w:rsid w:val="009D56EA"/>
    <w:rsid w:val="009D57C9"/>
    <w:rsid w:val="009D5BAC"/>
    <w:rsid w:val="009D6188"/>
    <w:rsid w:val="009D68A0"/>
    <w:rsid w:val="009D7B64"/>
    <w:rsid w:val="009E1B66"/>
    <w:rsid w:val="009E225E"/>
    <w:rsid w:val="009E3206"/>
    <w:rsid w:val="009E3F14"/>
    <w:rsid w:val="009E51D2"/>
    <w:rsid w:val="009E63C6"/>
    <w:rsid w:val="009E7242"/>
    <w:rsid w:val="009F046B"/>
    <w:rsid w:val="009F1D7E"/>
    <w:rsid w:val="009F4375"/>
    <w:rsid w:val="009F46F8"/>
    <w:rsid w:val="009F48D0"/>
    <w:rsid w:val="009F4B41"/>
    <w:rsid w:val="009F532D"/>
    <w:rsid w:val="009F5950"/>
    <w:rsid w:val="009F5DFA"/>
    <w:rsid w:val="009F5F09"/>
    <w:rsid w:val="009F646C"/>
    <w:rsid w:val="009F669B"/>
    <w:rsid w:val="009F67D9"/>
    <w:rsid w:val="009F6908"/>
    <w:rsid w:val="009F72FA"/>
    <w:rsid w:val="00A00294"/>
    <w:rsid w:val="00A01130"/>
    <w:rsid w:val="00A01D20"/>
    <w:rsid w:val="00A029C3"/>
    <w:rsid w:val="00A037EB"/>
    <w:rsid w:val="00A03E41"/>
    <w:rsid w:val="00A0441B"/>
    <w:rsid w:val="00A04912"/>
    <w:rsid w:val="00A04E3A"/>
    <w:rsid w:val="00A05D43"/>
    <w:rsid w:val="00A0677F"/>
    <w:rsid w:val="00A073B1"/>
    <w:rsid w:val="00A0767B"/>
    <w:rsid w:val="00A10E4D"/>
    <w:rsid w:val="00A1181D"/>
    <w:rsid w:val="00A11BD8"/>
    <w:rsid w:val="00A11F76"/>
    <w:rsid w:val="00A12605"/>
    <w:rsid w:val="00A12895"/>
    <w:rsid w:val="00A13246"/>
    <w:rsid w:val="00A137EC"/>
    <w:rsid w:val="00A13AFC"/>
    <w:rsid w:val="00A14265"/>
    <w:rsid w:val="00A14504"/>
    <w:rsid w:val="00A14D49"/>
    <w:rsid w:val="00A157E5"/>
    <w:rsid w:val="00A15CB7"/>
    <w:rsid w:val="00A16A46"/>
    <w:rsid w:val="00A16DA8"/>
    <w:rsid w:val="00A20B32"/>
    <w:rsid w:val="00A23032"/>
    <w:rsid w:val="00A23709"/>
    <w:rsid w:val="00A2445C"/>
    <w:rsid w:val="00A24F4B"/>
    <w:rsid w:val="00A253C5"/>
    <w:rsid w:val="00A27550"/>
    <w:rsid w:val="00A2764B"/>
    <w:rsid w:val="00A27CD0"/>
    <w:rsid w:val="00A3293F"/>
    <w:rsid w:val="00A32F45"/>
    <w:rsid w:val="00A33022"/>
    <w:rsid w:val="00A3450A"/>
    <w:rsid w:val="00A34D0F"/>
    <w:rsid w:val="00A34FCA"/>
    <w:rsid w:val="00A35740"/>
    <w:rsid w:val="00A35DCE"/>
    <w:rsid w:val="00A36507"/>
    <w:rsid w:val="00A366B5"/>
    <w:rsid w:val="00A36AF7"/>
    <w:rsid w:val="00A4004E"/>
    <w:rsid w:val="00A403BB"/>
    <w:rsid w:val="00A4108E"/>
    <w:rsid w:val="00A42098"/>
    <w:rsid w:val="00A4266B"/>
    <w:rsid w:val="00A42ED4"/>
    <w:rsid w:val="00A42F27"/>
    <w:rsid w:val="00A4641E"/>
    <w:rsid w:val="00A464A1"/>
    <w:rsid w:val="00A47CD0"/>
    <w:rsid w:val="00A50138"/>
    <w:rsid w:val="00A50349"/>
    <w:rsid w:val="00A50E7B"/>
    <w:rsid w:val="00A50F41"/>
    <w:rsid w:val="00A513BE"/>
    <w:rsid w:val="00A524EF"/>
    <w:rsid w:val="00A52752"/>
    <w:rsid w:val="00A5279D"/>
    <w:rsid w:val="00A52E5E"/>
    <w:rsid w:val="00A53163"/>
    <w:rsid w:val="00A5383B"/>
    <w:rsid w:val="00A53862"/>
    <w:rsid w:val="00A53C25"/>
    <w:rsid w:val="00A54209"/>
    <w:rsid w:val="00A54374"/>
    <w:rsid w:val="00A54695"/>
    <w:rsid w:val="00A559BD"/>
    <w:rsid w:val="00A55E7C"/>
    <w:rsid w:val="00A563B3"/>
    <w:rsid w:val="00A56440"/>
    <w:rsid w:val="00A56EF8"/>
    <w:rsid w:val="00A573A9"/>
    <w:rsid w:val="00A5771A"/>
    <w:rsid w:val="00A603B1"/>
    <w:rsid w:val="00A6172C"/>
    <w:rsid w:val="00A628B1"/>
    <w:rsid w:val="00A64402"/>
    <w:rsid w:val="00A646F1"/>
    <w:rsid w:val="00A65478"/>
    <w:rsid w:val="00A657E9"/>
    <w:rsid w:val="00A660E7"/>
    <w:rsid w:val="00A66D58"/>
    <w:rsid w:val="00A66DA5"/>
    <w:rsid w:val="00A7070F"/>
    <w:rsid w:val="00A72C43"/>
    <w:rsid w:val="00A74448"/>
    <w:rsid w:val="00A74A84"/>
    <w:rsid w:val="00A7527E"/>
    <w:rsid w:val="00A75293"/>
    <w:rsid w:val="00A75684"/>
    <w:rsid w:val="00A7745C"/>
    <w:rsid w:val="00A77921"/>
    <w:rsid w:val="00A806FC"/>
    <w:rsid w:val="00A80F49"/>
    <w:rsid w:val="00A81305"/>
    <w:rsid w:val="00A8159D"/>
    <w:rsid w:val="00A825CA"/>
    <w:rsid w:val="00A839AC"/>
    <w:rsid w:val="00A84D29"/>
    <w:rsid w:val="00A85217"/>
    <w:rsid w:val="00A85A60"/>
    <w:rsid w:val="00A8663C"/>
    <w:rsid w:val="00A8679F"/>
    <w:rsid w:val="00A86879"/>
    <w:rsid w:val="00A87DDD"/>
    <w:rsid w:val="00A90077"/>
    <w:rsid w:val="00A90198"/>
    <w:rsid w:val="00A90FC9"/>
    <w:rsid w:val="00A9217D"/>
    <w:rsid w:val="00A92281"/>
    <w:rsid w:val="00A92AFE"/>
    <w:rsid w:val="00A930AC"/>
    <w:rsid w:val="00A93335"/>
    <w:rsid w:val="00A93CCA"/>
    <w:rsid w:val="00A94500"/>
    <w:rsid w:val="00A95928"/>
    <w:rsid w:val="00A960CD"/>
    <w:rsid w:val="00A965FB"/>
    <w:rsid w:val="00A96BF0"/>
    <w:rsid w:val="00A97004"/>
    <w:rsid w:val="00A975B6"/>
    <w:rsid w:val="00A97968"/>
    <w:rsid w:val="00A97E96"/>
    <w:rsid w:val="00AA0128"/>
    <w:rsid w:val="00AA1529"/>
    <w:rsid w:val="00AA196F"/>
    <w:rsid w:val="00AA1EEA"/>
    <w:rsid w:val="00AA3210"/>
    <w:rsid w:val="00AA3878"/>
    <w:rsid w:val="00AA4B02"/>
    <w:rsid w:val="00AA4B87"/>
    <w:rsid w:val="00AA4B88"/>
    <w:rsid w:val="00AA55D5"/>
    <w:rsid w:val="00AA612B"/>
    <w:rsid w:val="00AB0C62"/>
    <w:rsid w:val="00AB0FB0"/>
    <w:rsid w:val="00AB111E"/>
    <w:rsid w:val="00AB468B"/>
    <w:rsid w:val="00AB5430"/>
    <w:rsid w:val="00AB61ED"/>
    <w:rsid w:val="00AB648A"/>
    <w:rsid w:val="00AB6B00"/>
    <w:rsid w:val="00AB7C16"/>
    <w:rsid w:val="00AC01CB"/>
    <w:rsid w:val="00AC0915"/>
    <w:rsid w:val="00AC0A06"/>
    <w:rsid w:val="00AC0E1D"/>
    <w:rsid w:val="00AC1BC3"/>
    <w:rsid w:val="00AC23D3"/>
    <w:rsid w:val="00AC3DC1"/>
    <w:rsid w:val="00AC5506"/>
    <w:rsid w:val="00AC59F2"/>
    <w:rsid w:val="00AC69C7"/>
    <w:rsid w:val="00AC6C8D"/>
    <w:rsid w:val="00AC6D74"/>
    <w:rsid w:val="00AC6F6F"/>
    <w:rsid w:val="00AC7174"/>
    <w:rsid w:val="00AC7A42"/>
    <w:rsid w:val="00AC7FDC"/>
    <w:rsid w:val="00AD0F2E"/>
    <w:rsid w:val="00AD23C0"/>
    <w:rsid w:val="00AD3721"/>
    <w:rsid w:val="00AD412B"/>
    <w:rsid w:val="00AD45EE"/>
    <w:rsid w:val="00AD5765"/>
    <w:rsid w:val="00AD5F50"/>
    <w:rsid w:val="00AD605D"/>
    <w:rsid w:val="00AD6344"/>
    <w:rsid w:val="00AD6811"/>
    <w:rsid w:val="00AD735F"/>
    <w:rsid w:val="00AD749F"/>
    <w:rsid w:val="00AD7C63"/>
    <w:rsid w:val="00AE0A96"/>
    <w:rsid w:val="00AE1434"/>
    <w:rsid w:val="00AE1FC4"/>
    <w:rsid w:val="00AE2D32"/>
    <w:rsid w:val="00AE3A84"/>
    <w:rsid w:val="00AE462F"/>
    <w:rsid w:val="00AE677B"/>
    <w:rsid w:val="00AE718A"/>
    <w:rsid w:val="00AE74A6"/>
    <w:rsid w:val="00AE76D9"/>
    <w:rsid w:val="00AE78BB"/>
    <w:rsid w:val="00AF025C"/>
    <w:rsid w:val="00AF1000"/>
    <w:rsid w:val="00AF1413"/>
    <w:rsid w:val="00AF19CA"/>
    <w:rsid w:val="00AF1B37"/>
    <w:rsid w:val="00AF1F7E"/>
    <w:rsid w:val="00AF25B5"/>
    <w:rsid w:val="00AF3A5D"/>
    <w:rsid w:val="00AF3E60"/>
    <w:rsid w:val="00AF4368"/>
    <w:rsid w:val="00AF5050"/>
    <w:rsid w:val="00AF5522"/>
    <w:rsid w:val="00AF5991"/>
    <w:rsid w:val="00AF5BCA"/>
    <w:rsid w:val="00AF6707"/>
    <w:rsid w:val="00B00472"/>
    <w:rsid w:val="00B00B5B"/>
    <w:rsid w:val="00B019BB"/>
    <w:rsid w:val="00B022FA"/>
    <w:rsid w:val="00B028ED"/>
    <w:rsid w:val="00B02915"/>
    <w:rsid w:val="00B02B32"/>
    <w:rsid w:val="00B037A4"/>
    <w:rsid w:val="00B0405F"/>
    <w:rsid w:val="00B040C2"/>
    <w:rsid w:val="00B04269"/>
    <w:rsid w:val="00B05B2B"/>
    <w:rsid w:val="00B06092"/>
    <w:rsid w:val="00B1053D"/>
    <w:rsid w:val="00B10E62"/>
    <w:rsid w:val="00B110E7"/>
    <w:rsid w:val="00B11D11"/>
    <w:rsid w:val="00B11F57"/>
    <w:rsid w:val="00B1227E"/>
    <w:rsid w:val="00B136D3"/>
    <w:rsid w:val="00B1446B"/>
    <w:rsid w:val="00B1570B"/>
    <w:rsid w:val="00B17BB4"/>
    <w:rsid w:val="00B17C60"/>
    <w:rsid w:val="00B20432"/>
    <w:rsid w:val="00B20D54"/>
    <w:rsid w:val="00B20F47"/>
    <w:rsid w:val="00B211CC"/>
    <w:rsid w:val="00B21EBF"/>
    <w:rsid w:val="00B21F65"/>
    <w:rsid w:val="00B23079"/>
    <w:rsid w:val="00B2310C"/>
    <w:rsid w:val="00B23322"/>
    <w:rsid w:val="00B2363E"/>
    <w:rsid w:val="00B2384B"/>
    <w:rsid w:val="00B23997"/>
    <w:rsid w:val="00B249DF"/>
    <w:rsid w:val="00B24B58"/>
    <w:rsid w:val="00B255D7"/>
    <w:rsid w:val="00B26481"/>
    <w:rsid w:val="00B266BA"/>
    <w:rsid w:val="00B269F5"/>
    <w:rsid w:val="00B26E7A"/>
    <w:rsid w:val="00B2751F"/>
    <w:rsid w:val="00B2798E"/>
    <w:rsid w:val="00B308BE"/>
    <w:rsid w:val="00B30AB4"/>
    <w:rsid w:val="00B30B5A"/>
    <w:rsid w:val="00B31CA2"/>
    <w:rsid w:val="00B31EDB"/>
    <w:rsid w:val="00B32A3B"/>
    <w:rsid w:val="00B33822"/>
    <w:rsid w:val="00B3474F"/>
    <w:rsid w:val="00B3495C"/>
    <w:rsid w:val="00B34A55"/>
    <w:rsid w:val="00B351D6"/>
    <w:rsid w:val="00B353B1"/>
    <w:rsid w:val="00B35E86"/>
    <w:rsid w:val="00B361DC"/>
    <w:rsid w:val="00B418F6"/>
    <w:rsid w:val="00B41B75"/>
    <w:rsid w:val="00B41FA5"/>
    <w:rsid w:val="00B4291A"/>
    <w:rsid w:val="00B4298D"/>
    <w:rsid w:val="00B42A90"/>
    <w:rsid w:val="00B42B6E"/>
    <w:rsid w:val="00B42FA7"/>
    <w:rsid w:val="00B438C1"/>
    <w:rsid w:val="00B43E28"/>
    <w:rsid w:val="00B440B9"/>
    <w:rsid w:val="00B44ED3"/>
    <w:rsid w:val="00B45656"/>
    <w:rsid w:val="00B45DC7"/>
    <w:rsid w:val="00B463C2"/>
    <w:rsid w:val="00B4674D"/>
    <w:rsid w:val="00B47B1D"/>
    <w:rsid w:val="00B5002C"/>
    <w:rsid w:val="00B50367"/>
    <w:rsid w:val="00B5037C"/>
    <w:rsid w:val="00B50AF0"/>
    <w:rsid w:val="00B50B44"/>
    <w:rsid w:val="00B518BD"/>
    <w:rsid w:val="00B523E0"/>
    <w:rsid w:val="00B52495"/>
    <w:rsid w:val="00B529BF"/>
    <w:rsid w:val="00B52A35"/>
    <w:rsid w:val="00B5369A"/>
    <w:rsid w:val="00B537B5"/>
    <w:rsid w:val="00B5461D"/>
    <w:rsid w:val="00B547B4"/>
    <w:rsid w:val="00B558E3"/>
    <w:rsid w:val="00B55CBA"/>
    <w:rsid w:val="00B56541"/>
    <w:rsid w:val="00B576FE"/>
    <w:rsid w:val="00B602E5"/>
    <w:rsid w:val="00B61F77"/>
    <w:rsid w:val="00B6242F"/>
    <w:rsid w:val="00B6253E"/>
    <w:rsid w:val="00B63CCD"/>
    <w:rsid w:val="00B654A1"/>
    <w:rsid w:val="00B6636A"/>
    <w:rsid w:val="00B66868"/>
    <w:rsid w:val="00B66CBB"/>
    <w:rsid w:val="00B6763B"/>
    <w:rsid w:val="00B67C98"/>
    <w:rsid w:val="00B7037F"/>
    <w:rsid w:val="00B711DD"/>
    <w:rsid w:val="00B712E3"/>
    <w:rsid w:val="00B71B46"/>
    <w:rsid w:val="00B73710"/>
    <w:rsid w:val="00B74135"/>
    <w:rsid w:val="00B742E0"/>
    <w:rsid w:val="00B742E7"/>
    <w:rsid w:val="00B747A9"/>
    <w:rsid w:val="00B747E3"/>
    <w:rsid w:val="00B74D72"/>
    <w:rsid w:val="00B75E52"/>
    <w:rsid w:val="00B76B7F"/>
    <w:rsid w:val="00B77D59"/>
    <w:rsid w:val="00B8034B"/>
    <w:rsid w:val="00B808BC"/>
    <w:rsid w:val="00B80F61"/>
    <w:rsid w:val="00B81AA4"/>
    <w:rsid w:val="00B82868"/>
    <w:rsid w:val="00B8381B"/>
    <w:rsid w:val="00B83A6B"/>
    <w:rsid w:val="00B83AF0"/>
    <w:rsid w:val="00B8453E"/>
    <w:rsid w:val="00B85468"/>
    <w:rsid w:val="00B85497"/>
    <w:rsid w:val="00B85AA9"/>
    <w:rsid w:val="00B85D31"/>
    <w:rsid w:val="00B86542"/>
    <w:rsid w:val="00B869AE"/>
    <w:rsid w:val="00B86BBB"/>
    <w:rsid w:val="00B86C66"/>
    <w:rsid w:val="00B87EB3"/>
    <w:rsid w:val="00B90096"/>
    <w:rsid w:val="00B90D24"/>
    <w:rsid w:val="00B91E0B"/>
    <w:rsid w:val="00B92DDC"/>
    <w:rsid w:val="00B93918"/>
    <w:rsid w:val="00B9404E"/>
    <w:rsid w:val="00B94837"/>
    <w:rsid w:val="00B94D05"/>
    <w:rsid w:val="00B951CB"/>
    <w:rsid w:val="00B95EAB"/>
    <w:rsid w:val="00B95F5C"/>
    <w:rsid w:val="00B9613A"/>
    <w:rsid w:val="00B964BA"/>
    <w:rsid w:val="00B970A8"/>
    <w:rsid w:val="00B97EAF"/>
    <w:rsid w:val="00BA0A52"/>
    <w:rsid w:val="00BA0F6E"/>
    <w:rsid w:val="00BA1050"/>
    <w:rsid w:val="00BA1130"/>
    <w:rsid w:val="00BA1272"/>
    <w:rsid w:val="00BA21A4"/>
    <w:rsid w:val="00BA26FF"/>
    <w:rsid w:val="00BA4751"/>
    <w:rsid w:val="00BA54B6"/>
    <w:rsid w:val="00BA560C"/>
    <w:rsid w:val="00BA5FDD"/>
    <w:rsid w:val="00BA6869"/>
    <w:rsid w:val="00BA754E"/>
    <w:rsid w:val="00BA7E17"/>
    <w:rsid w:val="00BB1878"/>
    <w:rsid w:val="00BB2096"/>
    <w:rsid w:val="00BB3A69"/>
    <w:rsid w:val="00BB413B"/>
    <w:rsid w:val="00BB450A"/>
    <w:rsid w:val="00BB4D13"/>
    <w:rsid w:val="00BB4FD1"/>
    <w:rsid w:val="00BB53FA"/>
    <w:rsid w:val="00BB580E"/>
    <w:rsid w:val="00BB6905"/>
    <w:rsid w:val="00BB7485"/>
    <w:rsid w:val="00BB76F4"/>
    <w:rsid w:val="00BC1DE0"/>
    <w:rsid w:val="00BC325E"/>
    <w:rsid w:val="00BC3E75"/>
    <w:rsid w:val="00BC43F8"/>
    <w:rsid w:val="00BC750D"/>
    <w:rsid w:val="00BC7A1E"/>
    <w:rsid w:val="00BD0043"/>
    <w:rsid w:val="00BD032B"/>
    <w:rsid w:val="00BD08BC"/>
    <w:rsid w:val="00BD1519"/>
    <w:rsid w:val="00BD253D"/>
    <w:rsid w:val="00BD31B4"/>
    <w:rsid w:val="00BD3AFF"/>
    <w:rsid w:val="00BD57B8"/>
    <w:rsid w:val="00BD6EE5"/>
    <w:rsid w:val="00BD77CA"/>
    <w:rsid w:val="00BE0183"/>
    <w:rsid w:val="00BE0734"/>
    <w:rsid w:val="00BE07A8"/>
    <w:rsid w:val="00BE1145"/>
    <w:rsid w:val="00BE117E"/>
    <w:rsid w:val="00BE2F52"/>
    <w:rsid w:val="00BE3620"/>
    <w:rsid w:val="00BE43D7"/>
    <w:rsid w:val="00BE5493"/>
    <w:rsid w:val="00BE586A"/>
    <w:rsid w:val="00BE6430"/>
    <w:rsid w:val="00BE6742"/>
    <w:rsid w:val="00BE6E3A"/>
    <w:rsid w:val="00BE7865"/>
    <w:rsid w:val="00BF0A5E"/>
    <w:rsid w:val="00BF102F"/>
    <w:rsid w:val="00BF156B"/>
    <w:rsid w:val="00BF1E14"/>
    <w:rsid w:val="00BF25F7"/>
    <w:rsid w:val="00BF2CDC"/>
    <w:rsid w:val="00BF5187"/>
    <w:rsid w:val="00BF5F69"/>
    <w:rsid w:val="00BF6B2C"/>
    <w:rsid w:val="00BF6EB1"/>
    <w:rsid w:val="00BF77C9"/>
    <w:rsid w:val="00C00D69"/>
    <w:rsid w:val="00C00FD9"/>
    <w:rsid w:val="00C01345"/>
    <w:rsid w:val="00C0135F"/>
    <w:rsid w:val="00C01DC8"/>
    <w:rsid w:val="00C01E1C"/>
    <w:rsid w:val="00C02680"/>
    <w:rsid w:val="00C0379E"/>
    <w:rsid w:val="00C0398E"/>
    <w:rsid w:val="00C03A98"/>
    <w:rsid w:val="00C044C0"/>
    <w:rsid w:val="00C04B98"/>
    <w:rsid w:val="00C06877"/>
    <w:rsid w:val="00C06DC9"/>
    <w:rsid w:val="00C0723C"/>
    <w:rsid w:val="00C0733C"/>
    <w:rsid w:val="00C07C9E"/>
    <w:rsid w:val="00C1026F"/>
    <w:rsid w:val="00C11A83"/>
    <w:rsid w:val="00C125A6"/>
    <w:rsid w:val="00C12C48"/>
    <w:rsid w:val="00C1309A"/>
    <w:rsid w:val="00C131A4"/>
    <w:rsid w:val="00C13237"/>
    <w:rsid w:val="00C14F78"/>
    <w:rsid w:val="00C14F9A"/>
    <w:rsid w:val="00C151C9"/>
    <w:rsid w:val="00C15347"/>
    <w:rsid w:val="00C15BF0"/>
    <w:rsid w:val="00C15E27"/>
    <w:rsid w:val="00C165D9"/>
    <w:rsid w:val="00C20C26"/>
    <w:rsid w:val="00C20C7F"/>
    <w:rsid w:val="00C22281"/>
    <w:rsid w:val="00C225E7"/>
    <w:rsid w:val="00C2267C"/>
    <w:rsid w:val="00C22810"/>
    <w:rsid w:val="00C22C8E"/>
    <w:rsid w:val="00C23195"/>
    <w:rsid w:val="00C2385C"/>
    <w:rsid w:val="00C23AFF"/>
    <w:rsid w:val="00C25A3B"/>
    <w:rsid w:val="00C26000"/>
    <w:rsid w:val="00C26119"/>
    <w:rsid w:val="00C30661"/>
    <w:rsid w:val="00C30B30"/>
    <w:rsid w:val="00C31107"/>
    <w:rsid w:val="00C31DC2"/>
    <w:rsid w:val="00C3296D"/>
    <w:rsid w:val="00C32AF1"/>
    <w:rsid w:val="00C32B5B"/>
    <w:rsid w:val="00C32E60"/>
    <w:rsid w:val="00C333E7"/>
    <w:rsid w:val="00C337DA"/>
    <w:rsid w:val="00C33BDF"/>
    <w:rsid w:val="00C34596"/>
    <w:rsid w:val="00C3476E"/>
    <w:rsid w:val="00C34F88"/>
    <w:rsid w:val="00C35213"/>
    <w:rsid w:val="00C35804"/>
    <w:rsid w:val="00C35919"/>
    <w:rsid w:val="00C3677B"/>
    <w:rsid w:val="00C367F3"/>
    <w:rsid w:val="00C3766D"/>
    <w:rsid w:val="00C37F08"/>
    <w:rsid w:val="00C403A9"/>
    <w:rsid w:val="00C40C4E"/>
    <w:rsid w:val="00C40D55"/>
    <w:rsid w:val="00C41E62"/>
    <w:rsid w:val="00C42431"/>
    <w:rsid w:val="00C4293E"/>
    <w:rsid w:val="00C429F0"/>
    <w:rsid w:val="00C42D17"/>
    <w:rsid w:val="00C4369C"/>
    <w:rsid w:val="00C43F7A"/>
    <w:rsid w:val="00C44DBB"/>
    <w:rsid w:val="00C44EB6"/>
    <w:rsid w:val="00C453EF"/>
    <w:rsid w:val="00C4661C"/>
    <w:rsid w:val="00C47359"/>
    <w:rsid w:val="00C500D3"/>
    <w:rsid w:val="00C50784"/>
    <w:rsid w:val="00C50B9B"/>
    <w:rsid w:val="00C50E58"/>
    <w:rsid w:val="00C51F20"/>
    <w:rsid w:val="00C52059"/>
    <w:rsid w:val="00C524A9"/>
    <w:rsid w:val="00C53585"/>
    <w:rsid w:val="00C53592"/>
    <w:rsid w:val="00C53B78"/>
    <w:rsid w:val="00C53FA9"/>
    <w:rsid w:val="00C56571"/>
    <w:rsid w:val="00C56CBA"/>
    <w:rsid w:val="00C5788A"/>
    <w:rsid w:val="00C60A95"/>
    <w:rsid w:val="00C60F15"/>
    <w:rsid w:val="00C61ABE"/>
    <w:rsid w:val="00C621C4"/>
    <w:rsid w:val="00C6269F"/>
    <w:rsid w:val="00C647D7"/>
    <w:rsid w:val="00C6592E"/>
    <w:rsid w:val="00C65A31"/>
    <w:rsid w:val="00C65FF7"/>
    <w:rsid w:val="00C67E31"/>
    <w:rsid w:val="00C71318"/>
    <w:rsid w:val="00C71372"/>
    <w:rsid w:val="00C717D6"/>
    <w:rsid w:val="00C71A45"/>
    <w:rsid w:val="00C721AB"/>
    <w:rsid w:val="00C72E88"/>
    <w:rsid w:val="00C7348C"/>
    <w:rsid w:val="00C73B87"/>
    <w:rsid w:val="00C73FE7"/>
    <w:rsid w:val="00C74A85"/>
    <w:rsid w:val="00C74B94"/>
    <w:rsid w:val="00C74E22"/>
    <w:rsid w:val="00C74EDC"/>
    <w:rsid w:val="00C752B4"/>
    <w:rsid w:val="00C75F55"/>
    <w:rsid w:val="00C760A3"/>
    <w:rsid w:val="00C7657E"/>
    <w:rsid w:val="00C766BE"/>
    <w:rsid w:val="00C800B2"/>
    <w:rsid w:val="00C804D3"/>
    <w:rsid w:val="00C80E3C"/>
    <w:rsid w:val="00C8112F"/>
    <w:rsid w:val="00C81263"/>
    <w:rsid w:val="00C813CE"/>
    <w:rsid w:val="00C82225"/>
    <w:rsid w:val="00C823E6"/>
    <w:rsid w:val="00C823EC"/>
    <w:rsid w:val="00C83AF4"/>
    <w:rsid w:val="00C848A7"/>
    <w:rsid w:val="00C84C81"/>
    <w:rsid w:val="00C853F5"/>
    <w:rsid w:val="00C85944"/>
    <w:rsid w:val="00C85BD5"/>
    <w:rsid w:val="00C8631E"/>
    <w:rsid w:val="00C86F88"/>
    <w:rsid w:val="00C8730B"/>
    <w:rsid w:val="00C87491"/>
    <w:rsid w:val="00C879EC"/>
    <w:rsid w:val="00C87CEF"/>
    <w:rsid w:val="00C87FDE"/>
    <w:rsid w:val="00C90951"/>
    <w:rsid w:val="00C909F8"/>
    <w:rsid w:val="00C90FA4"/>
    <w:rsid w:val="00C91572"/>
    <w:rsid w:val="00C9166C"/>
    <w:rsid w:val="00C916C9"/>
    <w:rsid w:val="00C91725"/>
    <w:rsid w:val="00C91CCB"/>
    <w:rsid w:val="00C91CF1"/>
    <w:rsid w:val="00C91F7D"/>
    <w:rsid w:val="00C9253D"/>
    <w:rsid w:val="00C92AF5"/>
    <w:rsid w:val="00C92EFE"/>
    <w:rsid w:val="00C93505"/>
    <w:rsid w:val="00C936A0"/>
    <w:rsid w:val="00C9421E"/>
    <w:rsid w:val="00C94C5F"/>
    <w:rsid w:val="00C95B58"/>
    <w:rsid w:val="00C95D3E"/>
    <w:rsid w:val="00C961F9"/>
    <w:rsid w:val="00C96BB0"/>
    <w:rsid w:val="00C9750B"/>
    <w:rsid w:val="00CA0085"/>
    <w:rsid w:val="00CA0B42"/>
    <w:rsid w:val="00CA0D7F"/>
    <w:rsid w:val="00CA0F7F"/>
    <w:rsid w:val="00CA2999"/>
    <w:rsid w:val="00CA2FE9"/>
    <w:rsid w:val="00CA3964"/>
    <w:rsid w:val="00CA481E"/>
    <w:rsid w:val="00CA4A07"/>
    <w:rsid w:val="00CA5BE7"/>
    <w:rsid w:val="00CA63A1"/>
    <w:rsid w:val="00CA669E"/>
    <w:rsid w:val="00CA6F65"/>
    <w:rsid w:val="00CA723C"/>
    <w:rsid w:val="00CA7C02"/>
    <w:rsid w:val="00CA7E56"/>
    <w:rsid w:val="00CB049B"/>
    <w:rsid w:val="00CB1421"/>
    <w:rsid w:val="00CB19D3"/>
    <w:rsid w:val="00CB1B5A"/>
    <w:rsid w:val="00CB2C65"/>
    <w:rsid w:val="00CB2E45"/>
    <w:rsid w:val="00CB3377"/>
    <w:rsid w:val="00CB3442"/>
    <w:rsid w:val="00CB439D"/>
    <w:rsid w:val="00CB489A"/>
    <w:rsid w:val="00CB4CAC"/>
    <w:rsid w:val="00CB4DAE"/>
    <w:rsid w:val="00CB52A6"/>
    <w:rsid w:val="00CB55AA"/>
    <w:rsid w:val="00CB5973"/>
    <w:rsid w:val="00CB5E22"/>
    <w:rsid w:val="00CB622F"/>
    <w:rsid w:val="00CB69CD"/>
    <w:rsid w:val="00CB6F69"/>
    <w:rsid w:val="00CB7321"/>
    <w:rsid w:val="00CC04E5"/>
    <w:rsid w:val="00CC0C87"/>
    <w:rsid w:val="00CC247C"/>
    <w:rsid w:val="00CC24DB"/>
    <w:rsid w:val="00CC2DFB"/>
    <w:rsid w:val="00CC35F1"/>
    <w:rsid w:val="00CC4D2A"/>
    <w:rsid w:val="00CC56A4"/>
    <w:rsid w:val="00CC58EE"/>
    <w:rsid w:val="00CC5AAD"/>
    <w:rsid w:val="00CC5F99"/>
    <w:rsid w:val="00CC62A8"/>
    <w:rsid w:val="00CC674A"/>
    <w:rsid w:val="00CC6818"/>
    <w:rsid w:val="00CC6DE7"/>
    <w:rsid w:val="00CC71F8"/>
    <w:rsid w:val="00CC7524"/>
    <w:rsid w:val="00CD1E93"/>
    <w:rsid w:val="00CD2545"/>
    <w:rsid w:val="00CD2DC9"/>
    <w:rsid w:val="00CD3E22"/>
    <w:rsid w:val="00CD400E"/>
    <w:rsid w:val="00CD4184"/>
    <w:rsid w:val="00CD4340"/>
    <w:rsid w:val="00CD4FF6"/>
    <w:rsid w:val="00CD53E4"/>
    <w:rsid w:val="00CD5783"/>
    <w:rsid w:val="00CD5B58"/>
    <w:rsid w:val="00CD5CF5"/>
    <w:rsid w:val="00CD6120"/>
    <w:rsid w:val="00CD6A21"/>
    <w:rsid w:val="00CD7000"/>
    <w:rsid w:val="00CD7BD6"/>
    <w:rsid w:val="00CE0065"/>
    <w:rsid w:val="00CE0B3A"/>
    <w:rsid w:val="00CE1054"/>
    <w:rsid w:val="00CE1686"/>
    <w:rsid w:val="00CE16B0"/>
    <w:rsid w:val="00CE2264"/>
    <w:rsid w:val="00CE2831"/>
    <w:rsid w:val="00CE2B50"/>
    <w:rsid w:val="00CE2D44"/>
    <w:rsid w:val="00CE3DB9"/>
    <w:rsid w:val="00CE3E85"/>
    <w:rsid w:val="00CE49FD"/>
    <w:rsid w:val="00CE4EC0"/>
    <w:rsid w:val="00CE5D80"/>
    <w:rsid w:val="00CE67C3"/>
    <w:rsid w:val="00CE77AE"/>
    <w:rsid w:val="00CE77D4"/>
    <w:rsid w:val="00CF0C13"/>
    <w:rsid w:val="00CF168C"/>
    <w:rsid w:val="00CF1897"/>
    <w:rsid w:val="00CF1939"/>
    <w:rsid w:val="00CF1E79"/>
    <w:rsid w:val="00CF1F79"/>
    <w:rsid w:val="00CF2CAC"/>
    <w:rsid w:val="00CF2D48"/>
    <w:rsid w:val="00CF37AA"/>
    <w:rsid w:val="00CF4282"/>
    <w:rsid w:val="00CF6597"/>
    <w:rsid w:val="00CF6EDB"/>
    <w:rsid w:val="00D00104"/>
    <w:rsid w:val="00D005D3"/>
    <w:rsid w:val="00D0235B"/>
    <w:rsid w:val="00D02548"/>
    <w:rsid w:val="00D02921"/>
    <w:rsid w:val="00D03820"/>
    <w:rsid w:val="00D03ABD"/>
    <w:rsid w:val="00D03AF2"/>
    <w:rsid w:val="00D042C6"/>
    <w:rsid w:val="00D05C6B"/>
    <w:rsid w:val="00D060A6"/>
    <w:rsid w:val="00D061C0"/>
    <w:rsid w:val="00D07A2D"/>
    <w:rsid w:val="00D1040D"/>
    <w:rsid w:val="00D10FB8"/>
    <w:rsid w:val="00D11009"/>
    <w:rsid w:val="00D119BB"/>
    <w:rsid w:val="00D11E9B"/>
    <w:rsid w:val="00D130AD"/>
    <w:rsid w:val="00D13359"/>
    <w:rsid w:val="00D1486D"/>
    <w:rsid w:val="00D15054"/>
    <w:rsid w:val="00D15F7D"/>
    <w:rsid w:val="00D17759"/>
    <w:rsid w:val="00D17D7E"/>
    <w:rsid w:val="00D20CCD"/>
    <w:rsid w:val="00D22779"/>
    <w:rsid w:val="00D24B46"/>
    <w:rsid w:val="00D24E51"/>
    <w:rsid w:val="00D25295"/>
    <w:rsid w:val="00D25FB0"/>
    <w:rsid w:val="00D26153"/>
    <w:rsid w:val="00D261BA"/>
    <w:rsid w:val="00D30127"/>
    <w:rsid w:val="00D31049"/>
    <w:rsid w:val="00D3172E"/>
    <w:rsid w:val="00D31745"/>
    <w:rsid w:val="00D32174"/>
    <w:rsid w:val="00D33254"/>
    <w:rsid w:val="00D34600"/>
    <w:rsid w:val="00D34E90"/>
    <w:rsid w:val="00D352BD"/>
    <w:rsid w:val="00D353B0"/>
    <w:rsid w:val="00D35B35"/>
    <w:rsid w:val="00D35F65"/>
    <w:rsid w:val="00D3707A"/>
    <w:rsid w:val="00D37301"/>
    <w:rsid w:val="00D40F18"/>
    <w:rsid w:val="00D4123A"/>
    <w:rsid w:val="00D412E4"/>
    <w:rsid w:val="00D413E6"/>
    <w:rsid w:val="00D41466"/>
    <w:rsid w:val="00D4191C"/>
    <w:rsid w:val="00D41B8D"/>
    <w:rsid w:val="00D42C6F"/>
    <w:rsid w:val="00D42CB9"/>
    <w:rsid w:val="00D44597"/>
    <w:rsid w:val="00D44E25"/>
    <w:rsid w:val="00D45798"/>
    <w:rsid w:val="00D46066"/>
    <w:rsid w:val="00D46A43"/>
    <w:rsid w:val="00D46AF0"/>
    <w:rsid w:val="00D472C0"/>
    <w:rsid w:val="00D47D82"/>
    <w:rsid w:val="00D50087"/>
    <w:rsid w:val="00D503E5"/>
    <w:rsid w:val="00D5070B"/>
    <w:rsid w:val="00D50774"/>
    <w:rsid w:val="00D50B3D"/>
    <w:rsid w:val="00D50F17"/>
    <w:rsid w:val="00D52936"/>
    <w:rsid w:val="00D52FBA"/>
    <w:rsid w:val="00D538CD"/>
    <w:rsid w:val="00D53A7F"/>
    <w:rsid w:val="00D5460C"/>
    <w:rsid w:val="00D54FC2"/>
    <w:rsid w:val="00D55605"/>
    <w:rsid w:val="00D5584C"/>
    <w:rsid w:val="00D55D8F"/>
    <w:rsid w:val="00D564AF"/>
    <w:rsid w:val="00D56750"/>
    <w:rsid w:val="00D572A4"/>
    <w:rsid w:val="00D57A9A"/>
    <w:rsid w:val="00D61221"/>
    <w:rsid w:val="00D61F2A"/>
    <w:rsid w:val="00D629A1"/>
    <w:rsid w:val="00D62CCD"/>
    <w:rsid w:val="00D63AA4"/>
    <w:rsid w:val="00D6488D"/>
    <w:rsid w:val="00D657D9"/>
    <w:rsid w:val="00D6659A"/>
    <w:rsid w:val="00D66B4D"/>
    <w:rsid w:val="00D66E2D"/>
    <w:rsid w:val="00D6704C"/>
    <w:rsid w:val="00D7167F"/>
    <w:rsid w:val="00D71693"/>
    <w:rsid w:val="00D718AF"/>
    <w:rsid w:val="00D7209B"/>
    <w:rsid w:val="00D7262A"/>
    <w:rsid w:val="00D7276C"/>
    <w:rsid w:val="00D72D85"/>
    <w:rsid w:val="00D73798"/>
    <w:rsid w:val="00D73986"/>
    <w:rsid w:val="00D73E99"/>
    <w:rsid w:val="00D75703"/>
    <w:rsid w:val="00D75B7E"/>
    <w:rsid w:val="00D76DD1"/>
    <w:rsid w:val="00D778AD"/>
    <w:rsid w:val="00D77B2A"/>
    <w:rsid w:val="00D81AFB"/>
    <w:rsid w:val="00D822AE"/>
    <w:rsid w:val="00D825C3"/>
    <w:rsid w:val="00D82734"/>
    <w:rsid w:val="00D831E6"/>
    <w:rsid w:val="00D833BA"/>
    <w:rsid w:val="00D83764"/>
    <w:rsid w:val="00D83E01"/>
    <w:rsid w:val="00D840B2"/>
    <w:rsid w:val="00D856F5"/>
    <w:rsid w:val="00D85FBF"/>
    <w:rsid w:val="00D8675E"/>
    <w:rsid w:val="00D8696C"/>
    <w:rsid w:val="00D90976"/>
    <w:rsid w:val="00D90AFD"/>
    <w:rsid w:val="00D916D3"/>
    <w:rsid w:val="00D919D1"/>
    <w:rsid w:val="00D92C15"/>
    <w:rsid w:val="00D933A9"/>
    <w:rsid w:val="00D933C4"/>
    <w:rsid w:val="00D94522"/>
    <w:rsid w:val="00D946C3"/>
    <w:rsid w:val="00D946F5"/>
    <w:rsid w:val="00D95F7B"/>
    <w:rsid w:val="00D95FB1"/>
    <w:rsid w:val="00D962BE"/>
    <w:rsid w:val="00D96CD2"/>
    <w:rsid w:val="00DA03D0"/>
    <w:rsid w:val="00DA05D7"/>
    <w:rsid w:val="00DA1A08"/>
    <w:rsid w:val="00DA1A8D"/>
    <w:rsid w:val="00DA1B61"/>
    <w:rsid w:val="00DA250B"/>
    <w:rsid w:val="00DA2CF7"/>
    <w:rsid w:val="00DA2F8C"/>
    <w:rsid w:val="00DA30D6"/>
    <w:rsid w:val="00DA3B10"/>
    <w:rsid w:val="00DA3F8A"/>
    <w:rsid w:val="00DA551D"/>
    <w:rsid w:val="00DA5C0E"/>
    <w:rsid w:val="00DA5C99"/>
    <w:rsid w:val="00DB0243"/>
    <w:rsid w:val="00DB0A32"/>
    <w:rsid w:val="00DB1B21"/>
    <w:rsid w:val="00DB22F4"/>
    <w:rsid w:val="00DB2654"/>
    <w:rsid w:val="00DB2755"/>
    <w:rsid w:val="00DB3730"/>
    <w:rsid w:val="00DB3768"/>
    <w:rsid w:val="00DB3D75"/>
    <w:rsid w:val="00DB4775"/>
    <w:rsid w:val="00DB47C6"/>
    <w:rsid w:val="00DB4C27"/>
    <w:rsid w:val="00DB4F71"/>
    <w:rsid w:val="00DB4F9A"/>
    <w:rsid w:val="00DB5040"/>
    <w:rsid w:val="00DB5DA3"/>
    <w:rsid w:val="00DB6384"/>
    <w:rsid w:val="00DB77A4"/>
    <w:rsid w:val="00DB7ED4"/>
    <w:rsid w:val="00DC0047"/>
    <w:rsid w:val="00DC1359"/>
    <w:rsid w:val="00DC15E2"/>
    <w:rsid w:val="00DC1837"/>
    <w:rsid w:val="00DC1FAC"/>
    <w:rsid w:val="00DC233F"/>
    <w:rsid w:val="00DC27C6"/>
    <w:rsid w:val="00DC3200"/>
    <w:rsid w:val="00DC3D10"/>
    <w:rsid w:val="00DC3DD4"/>
    <w:rsid w:val="00DC45D0"/>
    <w:rsid w:val="00DC4FDB"/>
    <w:rsid w:val="00DC508D"/>
    <w:rsid w:val="00DC6204"/>
    <w:rsid w:val="00DC711F"/>
    <w:rsid w:val="00DC79B7"/>
    <w:rsid w:val="00DD0BC9"/>
    <w:rsid w:val="00DD0CB0"/>
    <w:rsid w:val="00DD1ACC"/>
    <w:rsid w:val="00DD2089"/>
    <w:rsid w:val="00DD23A3"/>
    <w:rsid w:val="00DD28C4"/>
    <w:rsid w:val="00DD28CA"/>
    <w:rsid w:val="00DD48D2"/>
    <w:rsid w:val="00DD4E6B"/>
    <w:rsid w:val="00DD536C"/>
    <w:rsid w:val="00DD56A3"/>
    <w:rsid w:val="00DD7D6C"/>
    <w:rsid w:val="00DE101E"/>
    <w:rsid w:val="00DE132E"/>
    <w:rsid w:val="00DE254F"/>
    <w:rsid w:val="00DE2823"/>
    <w:rsid w:val="00DE2ED3"/>
    <w:rsid w:val="00DE30C8"/>
    <w:rsid w:val="00DE3258"/>
    <w:rsid w:val="00DE3D32"/>
    <w:rsid w:val="00DE4101"/>
    <w:rsid w:val="00DE4BF2"/>
    <w:rsid w:val="00DE4CEC"/>
    <w:rsid w:val="00DE56BA"/>
    <w:rsid w:val="00DE5CF1"/>
    <w:rsid w:val="00DE6F6B"/>
    <w:rsid w:val="00DE6FDE"/>
    <w:rsid w:val="00DE7A46"/>
    <w:rsid w:val="00DF00E2"/>
    <w:rsid w:val="00DF0912"/>
    <w:rsid w:val="00DF0B1D"/>
    <w:rsid w:val="00DF18B4"/>
    <w:rsid w:val="00DF1D04"/>
    <w:rsid w:val="00DF1E5F"/>
    <w:rsid w:val="00DF20CE"/>
    <w:rsid w:val="00DF2319"/>
    <w:rsid w:val="00DF246A"/>
    <w:rsid w:val="00DF2A07"/>
    <w:rsid w:val="00DF305B"/>
    <w:rsid w:val="00DF3DD5"/>
    <w:rsid w:val="00DF4A30"/>
    <w:rsid w:val="00DF5F8D"/>
    <w:rsid w:val="00DF735F"/>
    <w:rsid w:val="00DF76E6"/>
    <w:rsid w:val="00DF79E9"/>
    <w:rsid w:val="00E005D4"/>
    <w:rsid w:val="00E016F0"/>
    <w:rsid w:val="00E01913"/>
    <w:rsid w:val="00E02050"/>
    <w:rsid w:val="00E02827"/>
    <w:rsid w:val="00E039C6"/>
    <w:rsid w:val="00E05325"/>
    <w:rsid w:val="00E054AE"/>
    <w:rsid w:val="00E05F06"/>
    <w:rsid w:val="00E0606B"/>
    <w:rsid w:val="00E0624D"/>
    <w:rsid w:val="00E06704"/>
    <w:rsid w:val="00E06964"/>
    <w:rsid w:val="00E071A3"/>
    <w:rsid w:val="00E1103C"/>
    <w:rsid w:val="00E111DD"/>
    <w:rsid w:val="00E11E7B"/>
    <w:rsid w:val="00E11FBA"/>
    <w:rsid w:val="00E126CB"/>
    <w:rsid w:val="00E12AA9"/>
    <w:rsid w:val="00E134AE"/>
    <w:rsid w:val="00E13581"/>
    <w:rsid w:val="00E1445C"/>
    <w:rsid w:val="00E14571"/>
    <w:rsid w:val="00E14BDB"/>
    <w:rsid w:val="00E1596D"/>
    <w:rsid w:val="00E15AD8"/>
    <w:rsid w:val="00E161BF"/>
    <w:rsid w:val="00E164C7"/>
    <w:rsid w:val="00E165D9"/>
    <w:rsid w:val="00E1664F"/>
    <w:rsid w:val="00E16B63"/>
    <w:rsid w:val="00E1719E"/>
    <w:rsid w:val="00E20F03"/>
    <w:rsid w:val="00E212C0"/>
    <w:rsid w:val="00E21A22"/>
    <w:rsid w:val="00E21D6C"/>
    <w:rsid w:val="00E231D4"/>
    <w:rsid w:val="00E232EF"/>
    <w:rsid w:val="00E235A6"/>
    <w:rsid w:val="00E23E6B"/>
    <w:rsid w:val="00E242AC"/>
    <w:rsid w:val="00E248C6"/>
    <w:rsid w:val="00E2648D"/>
    <w:rsid w:val="00E26496"/>
    <w:rsid w:val="00E2791D"/>
    <w:rsid w:val="00E30FC7"/>
    <w:rsid w:val="00E316BD"/>
    <w:rsid w:val="00E31903"/>
    <w:rsid w:val="00E3227F"/>
    <w:rsid w:val="00E3239C"/>
    <w:rsid w:val="00E32832"/>
    <w:rsid w:val="00E32F66"/>
    <w:rsid w:val="00E334E6"/>
    <w:rsid w:val="00E33CC6"/>
    <w:rsid w:val="00E34229"/>
    <w:rsid w:val="00E358F3"/>
    <w:rsid w:val="00E35D5C"/>
    <w:rsid w:val="00E4049E"/>
    <w:rsid w:val="00E40820"/>
    <w:rsid w:val="00E408A7"/>
    <w:rsid w:val="00E41552"/>
    <w:rsid w:val="00E415E2"/>
    <w:rsid w:val="00E41716"/>
    <w:rsid w:val="00E4362B"/>
    <w:rsid w:val="00E43990"/>
    <w:rsid w:val="00E43FEB"/>
    <w:rsid w:val="00E44829"/>
    <w:rsid w:val="00E44B23"/>
    <w:rsid w:val="00E44C6F"/>
    <w:rsid w:val="00E45251"/>
    <w:rsid w:val="00E45DE5"/>
    <w:rsid w:val="00E463D5"/>
    <w:rsid w:val="00E468A5"/>
    <w:rsid w:val="00E46B15"/>
    <w:rsid w:val="00E473A9"/>
    <w:rsid w:val="00E501C0"/>
    <w:rsid w:val="00E5036D"/>
    <w:rsid w:val="00E50814"/>
    <w:rsid w:val="00E50F45"/>
    <w:rsid w:val="00E52494"/>
    <w:rsid w:val="00E524CF"/>
    <w:rsid w:val="00E53F86"/>
    <w:rsid w:val="00E540F8"/>
    <w:rsid w:val="00E54193"/>
    <w:rsid w:val="00E5430D"/>
    <w:rsid w:val="00E54651"/>
    <w:rsid w:val="00E55216"/>
    <w:rsid w:val="00E561F7"/>
    <w:rsid w:val="00E57386"/>
    <w:rsid w:val="00E57C56"/>
    <w:rsid w:val="00E601AE"/>
    <w:rsid w:val="00E60A57"/>
    <w:rsid w:val="00E60B5D"/>
    <w:rsid w:val="00E61644"/>
    <w:rsid w:val="00E620CA"/>
    <w:rsid w:val="00E62B69"/>
    <w:rsid w:val="00E62F2D"/>
    <w:rsid w:val="00E633A7"/>
    <w:rsid w:val="00E636A6"/>
    <w:rsid w:val="00E638E1"/>
    <w:rsid w:val="00E6408B"/>
    <w:rsid w:val="00E6521D"/>
    <w:rsid w:val="00E65EB0"/>
    <w:rsid w:val="00E66A22"/>
    <w:rsid w:val="00E66A77"/>
    <w:rsid w:val="00E675E2"/>
    <w:rsid w:val="00E6776F"/>
    <w:rsid w:val="00E7028C"/>
    <w:rsid w:val="00E719DD"/>
    <w:rsid w:val="00E72425"/>
    <w:rsid w:val="00E73765"/>
    <w:rsid w:val="00E73FC7"/>
    <w:rsid w:val="00E74BF8"/>
    <w:rsid w:val="00E758C2"/>
    <w:rsid w:val="00E758E5"/>
    <w:rsid w:val="00E767D1"/>
    <w:rsid w:val="00E76B82"/>
    <w:rsid w:val="00E80559"/>
    <w:rsid w:val="00E8071E"/>
    <w:rsid w:val="00E81CA4"/>
    <w:rsid w:val="00E82B34"/>
    <w:rsid w:val="00E82CA9"/>
    <w:rsid w:val="00E83A54"/>
    <w:rsid w:val="00E84550"/>
    <w:rsid w:val="00E851D9"/>
    <w:rsid w:val="00E868B2"/>
    <w:rsid w:val="00E87BDB"/>
    <w:rsid w:val="00E90214"/>
    <w:rsid w:val="00E905A3"/>
    <w:rsid w:val="00E90CB6"/>
    <w:rsid w:val="00E93107"/>
    <w:rsid w:val="00E93322"/>
    <w:rsid w:val="00E93B76"/>
    <w:rsid w:val="00E93E60"/>
    <w:rsid w:val="00E94064"/>
    <w:rsid w:val="00E945BE"/>
    <w:rsid w:val="00E9463C"/>
    <w:rsid w:val="00E94D71"/>
    <w:rsid w:val="00E95457"/>
    <w:rsid w:val="00E95A72"/>
    <w:rsid w:val="00E95E9D"/>
    <w:rsid w:val="00E9650A"/>
    <w:rsid w:val="00E96B73"/>
    <w:rsid w:val="00E9703E"/>
    <w:rsid w:val="00EA27C5"/>
    <w:rsid w:val="00EA39DC"/>
    <w:rsid w:val="00EA3D7D"/>
    <w:rsid w:val="00EA3F93"/>
    <w:rsid w:val="00EA4138"/>
    <w:rsid w:val="00EA4C07"/>
    <w:rsid w:val="00EA4E56"/>
    <w:rsid w:val="00EA5BD1"/>
    <w:rsid w:val="00EA5F49"/>
    <w:rsid w:val="00EB076F"/>
    <w:rsid w:val="00EB1775"/>
    <w:rsid w:val="00EB184B"/>
    <w:rsid w:val="00EB1BD7"/>
    <w:rsid w:val="00EB1C88"/>
    <w:rsid w:val="00EB281E"/>
    <w:rsid w:val="00EB300D"/>
    <w:rsid w:val="00EB3237"/>
    <w:rsid w:val="00EB3650"/>
    <w:rsid w:val="00EB3D2D"/>
    <w:rsid w:val="00EB453E"/>
    <w:rsid w:val="00EB4668"/>
    <w:rsid w:val="00EB4B94"/>
    <w:rsid w:val="00EB6674"/>
    <w:rsid w:val="00EB6B97"/>
    <w:rsid w:val="00EB6C8F"/>
    <w:rsid w:val="00EB702C"/>
    <w:rsid w:val="00EB7406"/>
    <w:rsid w:val="00EB772E"/>
    <w:rsid w:val="00EB7AEF"/>
    <w:rsid w:val="00EC0FB8"/>
    <w:rsid w:val="00EC181F"/>
    <w:rsid w:val="00EC1F09"/>
    <w:rsid w:val="00EC2A98"/>
    <w:rsid w:val="00EC3572"/>
    <w:rsid w:val="00EC3F99"/>
    <w:rsid w:val="00EC5BEB"/>
    <w:rsid w:val="00EC6240"/>
    <w:rsid w:val="00EC7200"/>
    <w:rsid w:val="00ED030D"/>
    <w:rsid w:val="00ED05BF"/>
    <w:rsid w:val="00ED1F70"/>
    <w:rsid w:val="00ED212A"/>
    <w:rsid w:val="00ED2A9B"/>
    <w:rsid w:val="00ED2BC7"/>
    <w:rsid w:val="00ED2F00"/>
    <w:rsid w:val="00ED2FAA"/>
    <w:rsid w:val="00ED317B"/>
    <w:rsid w:val="00ED3425"/>
    <w:rsid w:val="00ED3C0C"/>
    <w:rsid w:val="00ED522A"/>
    <w:rsid w:val="00ED555A"/>
    <w:rsid w:val="00ED667A"/>
    <w:rsid w:val="00ED6A2F"/>
    <w:rsid w:val="00ED6C0F"/>
    <w:rsid w:val="00ED6C86"/>
    <w:rsid w:val="00ED7345"/>
    <w:rsid w:val="00ED7496"/>
    <w:rsid w:val="00ED7F46"/>
    <w:rsid w:val="00EE0123"/>
    <w:rsid w:val="00EE014B"/>
    <w:rsid w:val="00EE038B"/>
    <w:rsid w:val="00EE11A5"/>
    <w:rsid w:val="00EE17CC"/>
    <w:rsid w:val="00EE29F6"/>
    <w:rsid w:val="00EE2FCB"/>
    <w:rsid w:val="00EE31EE"/>
    <w:rsid w:val="00EE4CA8"/>
    <w:rsid w:val="00EE5246"/>
    <w:rsid w:val="00EE6FC1"/>
    <w:rsid w:val="00EF112E"/>
    <w:rsid w:val="00EF12CC"/>
    <w:rsid w:val="00EF166F"/>
    <w:rsid w:val="00EF1A82"/>
    <w:rsid w:val="00EF1CCC"/>
    <w:rsid w:val="00EF29CE"/>
    <w:rsid w:val="00EF319A"/>
    <w:rsid w:val="00EF3607"/>
    <w:rsid w:val="00EF39EA"/>
    <w:rsid w:val="00EF40E8"/>
    <w:rsid w:val="00EF413F"/>
    <w:rsid w:val="00EF56FE"/>
    <w:rsid w:val="00EF7C63"/>
    <w:rsid w:val="00F01B59"/>
    <w:rsid w:val="00F01DD8"/>
    <w:rsid w:val="00F01DE1"/>
    <w:rsid w:val="00F01E3C"/>
    <w:rsid w:val="00F02512"/>
    <w:rsid w:val="00F0253E"/>
    <w:rsid w:val="00F02E18"/>
    <w:rsid w:val="00F032BB"/>
    <w:rsid w:val="00F033F6"/>
    <w:rsid w:val="00F03E7A"/>
    <w:rsid w:val="00F06A0A"/>
    <w:rsid w:val="00F07000"/>
    <w:rsid w:val="00F07366"/>
    <w:rsid w:val="00F10A85"/>
    <w:rsid w:val="00F110B0"/>
    <w:rsid w:val="00F13E87"/>
    <w:rsid w:val="00F14C97"/>
    <w:rsid w:val="00F15E07"/>
    <w:rsid w:val="00F166CC"/>
    <w:rsid w:val="00F166F5"/>
    <w:rsid w:val="00F16FB1"/>
    <w:rsid w:val="00F16FB4"/>
    <w:rsid w:val="00F17852"/>
    <w:rsid w:val="00F17D50"/>
    <w:rsid w:val="00F17EA5"/>
    <w:rsid w:val="00F20DD6"/>
    <w:rsid w:val="00F2160F"/>
    <w:rsid w:val="00F22CDE"/>
    <w:rsid w:val="00F24A7F"/>
    <w:rsid w:val="00F25983"/>
    <w:rsid w:val="00F25D91"/>
    <w:rsid w:val="00F2712B"/>
    <w:rsid w:val="00F2727F"/>
    <w:rsid w:val="00F312E7"/>
    <w:rsid w:val="00F313FE"/>
    <w:rsid w:val="00F31ABE"/>
    <w:rsid w:val="00F332E3"/>
    <w:rsid w:val="00F34039"/>
    <w:rsid w:val="00F34E71"/>
    <w:rsid w:val="00F35C6C"/>
    <w:rsid w:val="00F36F12"/>
    <w:rsid w:val="00F36FB5"/>
    <w:rsid w:val="00F40AD0"/>
    <w:rsid w:val="00F40C01"/>
    <w:rsid w:val="00F40C11"/>
    <w:rsid w:val="00F40D07"/>
    <w:rsid w:val="00F417B8"/>
    <w:rsid w:val="00F41818"/>
    <w:rsid w:val="00F422ED"/>
    <w:rsid w:val="00F42C8F"/>
    <w:rsid w:val="00F437B7"/>
    <w:rsid w:val="00F43B99"/>
    <w:rsid w:val="00F43EB6"/>
    <w:rsid w:val="00F43EE7"/>
    <w:rsid w:val="00F43FB6"/>
    <w:rsid w:val="00F45672"/>
    <w:rsid w:val="00F46321"/>
    <w:rsid w:val="00F46BEF"/>
    <w:rsid w:val="00F47B97"/>
    <w:rsid w:val="00F5052E"/>
    <w:rsid w:val="00F50ED8"/>
    <w:rsid w:val="00F51823"/>
    <w:rsid w:val="00F52302"/>
    <w:rsid w:val="00F53C5A"/>
    <w:rsid w:val="00F547EC"/>
    <w:rsid w:val="00F5489C"/>
    <w:rsid w:val="00F55B72"/>
    <w:rsid w:val="00F5767F"/>
    <w:rsid w:val="00F57B0A"/>
    <w:rsid w:val="00F57EF2"/>
    <w:rsid w:val="00F6003F"/>
    <w:rsid w:val="00F6054C"/>
    <w:rsid w:val="00F60AC6"/>
    <w:rsid w:val="00F60CED"/>
    <w:rsid w:val="00F60CFF"/>
    <w:rsid w:val="00F61D1E"/>
    <w:rsid w:val="00F6253F"/>
    <w:rsid w:val="00F642E3"/>
    <w:rsid w:val="00F6461A"/>
    <w:rsid w:val="00F647CD"/>
    <w:rsid w:val="00F64B88"/>
    <w:rsid w:val="00F6562C"/>
    <w:rsid w:val="00F66CCF"/>
    <w:rsid w:val="00F67417"/>
    <w:rsid w:val="00F674DA"/>
    <w:rsid w:val="00F67793"/>
    <w:rsid w:val="00F67C49"/>
    <w:rsid w:val="00F67F6C"/>
    <w:rsid w:val="00F7069A"/>
    <w:rsid w:val="00F70D79"/>
    <w:rsid w:val="00F718EE"/>
    <w:rsid w:val="00F71E68"/>
    <w:rsid w:val="00F71E92"/>
    <w:rsid w:val="00F72D45"/>
    <w:rsid w:val="00F7314F"/>
    <w:rsid w:val="00F735DC"/>
    <w:rsid w:val="00F746A1"/>
    <w:rsid w:val="00F74FC9"/>
    <w:rsid w:val="00F75AFF"/>
    <w:rsid w:val="00F75C3E"/>
    <w:rsid w:val="00F75C72"/>
    <w:rsid w:val="00F76342"/>
    <w:rsid w:val="00F765C3"/>
    <w:rsid w:val="00F76925"/>
    <w:rsid w:val="00F76C6D"/>
    <w:rsid w:val="00F76EF1"/>
    <w:rsid w:val="00F77063"/>
    <w:rsid w:val="00F77C3A"/>
    <w:rsid w:val="00F807EC"/>
    <w:rsid w:val="00F809C8"/>
    <w:rsid w:val="00F81005"/>
    <w:rsid w:val="00F81BB9"/>
    <w:rsid w:val="00F827D7"/>
    <w:rsid w:val="00F82BA0"/>
    <w:rsid w:val="00F82CA8"/>
    <w:rsid w:val="00F82E7D"/>
    <w:rsid w:val="00F8336F"/>
    <w:rsid w:val="00F84DB4"/>
    <w:rsid w:val="00F855B1"/>
    <w:rsid w:val="00F8595E"/>
    <w:rsid w:val="00F86429"/>
    <w:rsid w:val="00F87598"/>
    <w:rsid w:val="00F8783D"/>
    <w:rsid w:val="00F87DF5"/>
    <w:rsid w:val="00F902F4"/>
    <w:rsid w:val="00F903DC"/>
    <w:rsid w:val="00F90518"/>
    <w:rsid w:val="00F91BC3"/>
    <w:rsid w:val="00F91C37"/>
    <w:rsid w:val="00F936D9"/>
    <w:rsid w:val="00F948E7"/>
    <w:rsid w:val="00F95FCD"/>
    <w:rsid w:val="00F967EC"/>
    <w:rsid w:val="00F96981"/>
    <w:rsid w:val="00F97B74"/>
    <w:rsid w:val="00FA02BC"/>
    <w:rsid w:val="00FA0376"/>
    <w:rsid w:val="00FA087B"/>
    <w:rsid w:val="00FA1C5D"/>
    <w:rsid w:val="00FA1F49"/>
    <w:rsid w:val="00FA5BE1"/>
    <w:rsid w:val="00FA5F1A"/>
    <w:rsid w:val="00FA7105"/>
    <w:rsid w:val="00FA741F"/>
    <w:rsid w:val="00FB0828"/>
    <w:rsid w:val="00FB0DB6"/>
    <w:rsid w:val="00FB1EC1"/>
    <w:rsid w:val="00FB28A0"/>
    <w:rsid w:val="00FB3157"/>
    <w:rsid w:val="00FB3FFE"/>
    <w:rsid w:val="00FB4565"/>
    <w:rsid w:val="00FB6464"/>
    <w:rsid w:val="00FB7197"/>
    <w:rsid w:val="00FB73A4"/>
    <w:rsid w:val="00FB7E8E"/>
    <w:rsid w:val="00FC01AD"/>
    <w:rsid w:val="00FC28FE"/>
    <w:rsid w:val="00FC2DB3"/>
    <w:rsid w:val="00FC32DC"/>
    <w:rsid w:val="00FC3D20"/>
    <w:rsid w:val="00FC58F9"/>
    <w:rsid w:val="00FC6DE2"/>
    <w:rsid w:val="00FC6E28"/>
    <w:rsid w:val="00FC72E6"/>
    <w:rsid w:val="00FD0BFC"/>
    <w:rsid w:val="00FD0C4C"/>
    <w:rsid w:val="00FD17DC"/>
    <w:rsid w:val="00FD1F42"/>
    <w:rsid w:val="00FD263C"/>
    <w:rsid w:val="00FD26C7"/>
    <w:rsid w:val="00FD2C6F"/>
    <w:rsid w:val="00FD2EAA"/>
    <w:rsid w:val="00FD3423"/>
    <w:rsid w:val="00FD3D39"/>
    <w:rsid w:val="00FD6213"/>
    <w:rsid w:val="00FD6619"/>
    <w:rsid w:val="00FE01C9"/>
    <w:rsid w:val="00FE0824"/>
    <w:rsid w:val="00FE0CF7"/>
    <w:rsid w:val="00FE11EE"/>
    <w:rsid w:val="00FE2BE1"/>
    <w:rsid w:val="00FE35FD"/>
    <w:rsid w:val="00FE4CA1"/>
    <w:rsid w:val="00FE5A15"/>
    <w:rsid w:val="00FE6310"/>
    <w:rsid w:val="00FE6514"/>
    <w:rsid w:val="00FE7290"/>
    <w:rsid w:val="00FF0193"/>
    <w:rsid w:val="00FF07A9"/>
    <w:rsid w:val="00FF0BD3"/>
    <w:rsid w:val="00FF0C95"/>
    <w:rsid w:val="00FF2043"/>
    <w:rsid w:val="00FF2119"/>
    <w:rsid w:val="00FF232D"/>
    <w:rsid w:val="00FF25ED"/>
    <w:rsid w:val="00FF2971"/>
    <w:rsid w:val="00FF38CC"/>
    <w:rsid w:val="00FF3FC9"/>
    <w:rsid w:val="00FF44CE"/>
    <w:rsid w:val="00FF4F4A"/>
    <w:rsid w:val="00FF74D0"/>
    <w:rsid w:val="00FF7638"/>
    <w:rsid w:val="00FF76BA"/>
    <w:rsid w:val="00FF7809"/>
    <w:rsid w:val="00FF78E2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1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55AA"/>
  </w:style>
  <w:style w:type="paragraph" w:styleId="berschrift1">
    <w:name w:val="heading 1"/>
    <w:basedOn w:val="Standard"/>
    <w:next w:val="Standard"/>
    <w:link w:val="berschrift1Zchn"/>
    <w:uiPriority w:val="9"/>
    <w:qFormat/>
    <w:rsid w:val="00CB55AA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55AA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55AA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55AA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55AA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CB55A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55AA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55AA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55A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55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55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55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55A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55A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CB55AA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55AA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55A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55AA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B55A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31107"/>
    <w:rPr>
      <w:color w:val="808080"/>
    </w:rPr>
  </w:style>
  <w:style w:type="table" w:styleId="Tabellenraster">
    <w:name w:val="Table Grid"/>
    <w:basedOn w:val="NormaleTabelle"/>
    <w:uiPriority w:val="59"/>
    <w:rsid w:val="00EB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52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527E"/>
  </w:style>
  <w:style w:type="paragraph" w:styleId="Fuzeile">
    <w:name w:val="footer"/>
    <w:basedOn w:val="Standard"/>
    <w:link w:val="FuzeileZchn"/>
    <w:uiPriority w:val="99"/>
    <w:unhideWhenUsed/>
    <w:rsid w:val="00A752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5692-EE85-472F-B654-1EA7546C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Belegerstattung Formular V4</Template>
  <TotalTime>0</TotalTime>
  <Pages>1</Pages>
  <Words>174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Röckel Sandra</dc:creator>
  <cp:keywords/>
  <dc:description/>
  <cp:lastModifiedBy>Kempert Nicole</cp:lastModifiedBy>
  <cp:revision>2</cp:revision>
  <dcterms:created xsi:type="dcterms:W3CDTF">2026-01-14T13:49:00Z</dcterms:created>
  <dcterms:modified xsi:type="dcterms:W3CDTF">2026-01-14T13:49:00Z</dcterms:modified>
</cp:coreProperties>
</file>